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B9" w:rsidRDefault="00D942B9" w:rsidP="00A95A37">
      <w:pPr>
        <w:jc w:val="center"/>
      </w:pPr>
      <w:r>
        <w:t>ИНФОРМАЦИЯ</w:t>
      </w:r>
    </w:p>
    <w:p w:rsidR="00D942B9" w:rsidRDefault="00D942B9" w:rsidP="00A95A37">
      <w:pPr>
        <w:jc w:val="center"/>
      </w:pPr>
      <w:r>
        <w:t>о доходах, имуществе и обязательствах имущественного характера</w:t>
      </w:r>
    </w:p>
    <w:p w:rsidR="00D942B9" w:rsidRDefault="00D942B9" w:rsidP="00A95A37">
      <w:pPr>
        <w:jc w:val="center"/>
      </w:pPr>
      <w:r>
        <w:t>руководителей кировских областных государственных учреждений подведомственных</w:t>
      </w:r>
    </w:p>
    <w:p w:rsidR="00D942B9" w:rsidRDefault="00D942B9" w:rsidP="00A95A37">
      <w:pPr>
        <w:jc w:val="center"/>
      </w:pPr>
      <w:r>
        <w:t>ДЕПАРТАМЕНТУ СТРОИТЕЛЬСТВА И АРХИТЕКТУРЫ КИРОВСКОЙ ОБЛАСТИ</w:t>
      </w:r>
    </w:p>
    <w:p w:rsidR="00D942B9" w:rsidRDefault="00D942B9" w:rsidP="00A95A37">
      <w:pPr>
        <w:jc w:val="center"/>
      </w:pPr>
      <w:r>
        <w:t>за период с 01 января по 31 декабря 2014 года</w:t>
      </w:r>
    </w:p>
    <w:p w:rsidR="00D942B9" w:rsidRDefault="00D942B9" w:rsidP="00A95A37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1"/>
        <w:gridCol w:w="1774"/>
        <w:gridCol w:w="1762"/>
        <w:gridCol w:w="1755"/>
        <w:gridCol w:w="1762"/>
        <w:gridCol w:w="1766"/>
        <w:gridCol w:w="1763"/>
        <w:gridCol w:w="1762"/>
        <w:gridCol w:w="1765"/>
      </w:tblGrid>
      <w:tr w:rsidR="00D942B9" w:rsidRPr="00B14392">
        <w:tc>
          <w:tcPr>
            <w:tcW w:w="1811" w:type="dxa"/>
            <w:vMerge w:val="restart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74" w:type="dxa"/>
            <w:vMerge w:val="restart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Декларированный годовой доход за год (руб)</w:t>
            </w:r>
          </w:p>
        </w:tc>
        <w:tc>
          <w:tcPr>
            <w:tcW w:w="7045" w:type="dxa"/>
            <w:gridSpan w:val="4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90" w:type="dxa"/>
            <w:gridSpan w:val="3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942B9" w:rsidRPr="00CB7DC7">
        <w:tc>
          <w:tcPr>
            <w:tcW w:w="1811" w:type="dxa"/>
            <w:vMerge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5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62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63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62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65" w:type="dxa"/>
          </w:tcPr>
          <w:p w:rsidR="00D942B9" w:rsidRPr="009B0B96" w:rsidRDefault="00D942B9" w:rsidP="009B0B96">
            <w:pPr>
              <w:jc w:val="center"/>
              <w:rPr>
                <w:sz w:val="20"/>
                <w:szCs w:val="20"/>
              </w:rPr>
            </w:pPr>
            <w:r w:rsidRPr="009B0B96">
              <w:rPr>
                <w:sz w:val="20"/>
                <w:szCs w:val="20"/>
              </w:rPr>
              <w:t>Страна расположения</w:t>
            </w:r>
          </w:p>
        </w:tc>
      </w:tr>
      <w:tr w:rsidR="00D942B9">
        <w:tc>
          <w:tcPr>
            <w:tcW w:w="1811" w:type="dxa"/>
          </w:tcPr>
          <w:p w:rsidR="00D942B9" w:rsidRDefault="00D942B9" w:rsidP="009B0B96">
            <w:pPr>
              <w:jc w:val="both"/>
            </w:pPr>
            <w:r>
              <w:t>Малкова</w:t>
            </w:r>
          </w:p>
          <w:p w:rsidR="00D942B9" w:rsidRPr="00D3151C" w:rsidRDefault="00D942B9" w:rsidP="009B0B96">
            <w:pPr>
              <w:jc w:val="both"/>
            </w:pPr>
            <w:r>
              <w:t>Елена Геннадьевна</w:t>
            </w:r>
          </w:p>
        </w:tc>
        <w:tc>
          <w:tcPr>
            <w:tcW w:w="1774" w:type="dxa"/>
          </w:tcPr>
          <w:p w:rsidR="00D942B9" w:rsidRDefault="00D942B9" w:rsidP="009B0B96">
            <w:pPr>
              <w:jc w:val="both"/>
            </w:pPr>
            <w:r>
              <w:t>673637,63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 xml:space="preserve">квартира </w:t>
            </w:r>
          </w:p>
        </w:tc>
        <w:tc>
          <w:tcPr>
            <w:tcW w:w="1755" w:type="dxa"/>
          </w:tcPr>
          <w:p w:rsidR="00D942B9" w:rsidRDefault="00D942B9" w:rsidP="009B0B96">
            <w:pPr>
              <w:jc w:val="both"/>
            </w:pPr>
            <w:r>
              <w:t>44,8 (1/3 доли)</w:t>
            </w:r>
          </w:p>
          <w:p w:rsidR="00D942B9" w:rsidRDefault="00D942B9" w:rsidP="009B0B96">
            <w:pPr>
              <w:jc w:val="both"/>
            </w:pP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D942B9" w:rsidRPr="00D3151C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D942B9" w:rsidRPr="00D3151C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D942B9" w:rsidRPr="00D3151C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5" w:type="dxa"/>
          </w:tcPr>
          <w:p w:rsidR="00D942B9" w:rsidRPr="00D3151C" w:rsidRDefault="00D942B9" w:rsidP="009B0B96">
            <w:pPr>
              <w:jc w:val="both"/>
            </w:pPr>
            <w:r>
              <w:t>-</w:t>
            </w:r>
          </w:p>
        </w:tc>
      </w:tr>
      <w:tr w:rsidR="00D942B9">
        <w:tc>
          <w:tcPr>
            <w:tcW w:w="1811" w:type="dxa"/>
          </w:tcPr>
          <w:p w:rsidR="00D942B9" w:rsidRPr="009B0B96" w:rsidRDefault="00D942B9" w:rsidP="009B0B96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774" w:type="dxa"/>
          </w:tcPr>
          <w:p w:rsidR="00D942B9" w:rsidRDefault="00D942B9" w:rsidP="009B0B96">
            <w:pPr>
              <w:jc w:val="both"/>
            </w:pPr>
            <w:r>
              <w:t>144073,73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 xml:space="preserve">квартира </w:t>
            </w:r>
          </w:p>
          <w:p w:rsidR="00D942B9" w:rsidRDefault="00D942B9" w:rsidP="009B0B96">
            <w:pPr>
              <w:jc w:val="both"/>
            </w:pPr>
          </w:p>
        </w:tc>
        <w:tc>
          <w:tcPr>
            <w:tcW w:w="1755" w:type="dxa"/>
          </w:tcPr>
          <w:p w:rsidR="00D942B9" w:rsidRDefault="00D942B9" w:rsidP="009B0B96">
            <w:pPr>
              <w:jc w:val="both"/>
            </w:pPr>
            <w:r>
              <w:t>44,8 (1/3 доли)</w:t>
            </w:r>
          </w:p>
          <w:p w:rsidR="00D942B9" w:rsidRDefault="00D942B9" w:rsidP="009B0B96">
            <w:pPr>
              <w:jc w:val="both"/>
            </w:pP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</w:p>
        </w:tc>
        <w:tc>
          <w:tcPr>
            <w:tcW w:w="1766" w:type="dxa"/>
          </w:tcPr>
          <w:p w:rsidR="00D942B9" w:rsidRPr="009B0B96" w:rsidRDefault="00D942B9" w:rsidP="009B0B96">
            <w:pPr>
              <w:jc w:val="both"/>
              <w:rPr>
                <w:lang w:val="en-US"/>
              </w:rPr>
            </w:pPr>
            <w:r w:rsidRPr="009B0B96">
              <w:rPr>
                <w:lang w:val="en-US"/>
              </w:rPr>
              <w:t>FIAT Linea</w:t>
            </w:r>
          </w:p>
        </w:tc>
        <w:tc>
          <w:tcPr>
            <w:tcW w:w="1763" w:type="dxa"/>
          </w:tcPr>
          <w:p w:rsidR="00D942B9" w:rsidRPr="009B0B96" w:rsidRDefault="00D942B9" w:rsidP="009B0B96">
            <w:pPr>
              <w:jc w:val="both"/>
              <w:rPr>
                <w:lang w:val="en-US"/>
              </w:rPr>
            </w:pPr>
            <w:r w:rsidRPr="009B0B96">
              <w:rPr>
                <w:lang w:val="en-US"/>
              </w:rPr>
              <w:t>-</w:t>
            </w:r>
          </w:p>
        </w:tc>
        <w:tc>
          <w:tcPr>
            <w:tcW w:w="1762" w:type="dxa"/>
          </w:tcPr>
          <w:p w:rsidR="00D942B9" w:rsidRPr="009B0B96" w:rsidRDefault="00D942B9" w:rsidP="009B0B96">
            <w:pPr>
              <w:jc w:val="both"/>
              <w:rPr>
                <w:lang w:val="en-US"/>
              </w:rPr>
            </w:pPr>
            <w:r w:rsidRPr="009B0B96">
              <w:rPr>
                <w:lang w:val="en-US"/>
              </w:rPr>
              <w:t>-</w:t>
            </w:r>
          </w:p>
        </w:tc>
        <w:tc>
          <w:tcPr>
            <w:tcW w:w="1765" w:type="dxa"/>
          </w:tcPr>
          <w:p w:rsidR="00D942B9" w:rsidRPr="009B0B96" w:rsidRDefault="00D942B9" w:rsidP="009B0B96">
            <w:pPr>
              <w:jc w:val="both"/>
              <w:rPr>
                <w:lang w:val="en-US"/>
              </w:rPr>
            </w:pPr>
            <w:r w:rsidRPr="009B0B96">
              <w:rPr>
                <w:lang w:val="en-US"/>
              </w:rPr>
              <w:t>-</w:t>
            </w:r>
          </w:p>
        </w:tc>
      </w:tr>
      <w:tr w:rsidR="00D942B9">
        <w:tc>
          <w:tcPr>
            <w:tcW w:w="1811" w:type="dxa"/>
          </w:tcPr>
          <w:p w:rsidR="00D942B9" w:rsidRDefault="00D942B9" w:rsidP="009B0B96">
            <w:pPr>
              <w:jc w:val="both"/>
            </w:pPr>
            <w:r>
              <w:t>Мушкова</w:t>
            </w:r>
          </w:p>
          <w:p w:rsidR="00D942B9" w:rsidRDefault="00D942B9" w:rsidP="009B0B96">
            <w:pPr>
              <w:jc w:val="both"/>
            </w:pPr>
            <w:r>
              <w:t xml:space="preserve">Светлана </w:t>
            </w:r>
          </w:p>
          <w:p w:rsidR="00D942B9" w:rsidRDefault="00D942B9" w:rsidP="009B0B96">
            <w:pPr>
              <w:jc w:val="both"/>
            </w:pPr>
            <w:r>
              <w:t>Николаевна</w:t>
            </w:r>
          </w:p>
        </w:tc>
        <w:tc>
          <w:tcPr>
            <w:tcW w:w="1774" w:type="dxa"/>
          </w:tcPr>
          <w:p w:rsidR="00D942B9" w:rsidRDefault="00D942B9" w:rsidP="009B0B96">
            <w:pPr>
              <w:jc w:val="both"/>
            </w:pPr>
            <w:r>
              <w:t>1384627,95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Квартира</w:t>
            </w:r>
          </w:p>
          <w:p w:rsidR="00D942B9" w:rsidRDefault="00D942B9" w:rsidP="009B0B96">
            <w:pPr>
              <w:jc w:val="both"/>
            </w:pPr>
            <w:r>
              <w:t>Жилой дом</w:t>
            </w:r>
          </w:p>
          <w:p w:rsidR="00D942B9" w:rsidRDefault="00D942B9" w:rsidP="009B0B96">
            <w:pPr>
              <w:jc w:val="both"/>
            </w:pPr>
            <w:r>
              <w:t>Земельный участок</w:t>
            </w:r>
          </w:p>
        </w:tc>
        <w:tc>
          <w:tcPr>
            <w:tcW w:w="1755" w:type="dxa"/>
          </w:tcPr>
          <w:p w:rsidR="00D942B9" w:rsidRDefault="00D942B9" w:rsidP="009B0B96">
            <w:pPr>
              <w:jc w:val="both"/>
            </w:pPr>
            <w:r>
              <w:t>73,5</w:t>
            </w:r>
          </w:p>
          <w:p w:rsidR="00D942B9" w:rsidRDefault="00D942B9" w:rsidP="009B0B96">
            <w:pPr>
              <w:jc w:val="both"/>
            </w:pPr>
            <w:r>
              <w:t>63,1</w:t>
            </w:r>
          </w:p>
          <w:p w:rsidR="00D942B9" w:rsidRDefault="00D942B9" w:rsidP="009B0B96">
            <w:pPr>
              <w:jc w:val="both"/>
            </w:pPr>
            <w:r>
              <w:t>1425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  <w:bookmarkStart w:id="0" w:name="_GoBack"/>
            <w:bookmarkEnd w:id="0"/>
          </w:p>
        </w:tc>
        <w:tc>
          <w:tcPr>
            <w:tcW w:w="1766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5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</w:tr>
      <w:tr w:rsidR="00D942B9">
        <w:tc>
          <w:tcPr>
            <w:tcW w:w="1811" w:type="dxa"/>
          </w:tcPr>
          <w:p w:rsidR="00D942B9" w:rsidRDefault="00D942B9" w:rsidP="009B0B96">
            <w:pPr>
              <w:jc w:val="both"/>
            </w:pPr>
            <w:r>
              <w:t>супруга</w:t>
            </w:r>
          </w:p>
        </w:tc>
        <w:tc>
          <w:tcPr>
            <w:tcW w:w="1774" w:type="dxa"/>
          </w:tcPr>
          <w:p w:rsidR="00D942B9" w:rsidRDefault="00D942B9" w:rsidP="009B0B96">
            <w:pPr>
              <w:jc w:val="both"/>
            </w:pPr>
            <w:r>
              <w:t>195600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Квартира</w:t>
            </w:r>
          </w:p>
          <w:p w:rsidR="00D942B9" w:rsidRDefault="00D942B9" w:rsidP="009B0B96">
            <w:pPr>
              <w:jc w:val="both"/>
            </w:pPr>
            <w:r>
              <w:t>Квартира</w:t>
            </w:r>
          </w:p>
          <w:p w:rsidR="00D942B9" w:rsidRDefault="00D942B9" w:rsidP="009B0B96">
            <w:pPr>
              <w:jc w:val="both"/>
            </w:pPr>
            <w:r>
              <w:t xml:space="preserve">гараж </w:t>
            </w:r>
          </w:p>
          <w:p w:rsidR="00D942B9" w:rsidRDefault="00D942B9" w:rsidP="009B0B96">
            <w:pPr>
              <w:jc w:val="both"/>
            </w:pPr>
            <w:r>
              <w:t>гараж</w:t>
            </w:r>
          </w:p>
        </w:tc>
        <w:tc>
          <w:tcPr>
            <w:tcW w:w="1755" w:type="dxa"/>
          </w:tcPr>
          <w:p w:rsidR="00D942B9" w:rsidRDefault="00D942B9" w:rsidP="009B0B96">
            <w:pPr>
              <w:jc w:val="both"/>
            </w:pPr>
            <w:r>
              <w:t>32,4</w:t>
            </w:r>
          </w:p>
          <w:p w:rsidR="00D942B9" w:rsidRDefault="00D942B9" w:rsidP="009B0B96">
            <w:pPr>
              <w:jc w:val="both"/>
            </w:pPr>
            <w:r>
              <w:t>45,9</w:t>
            </w:r>
          </w:p>
          <w:p w:rsidR="00D942B9" w:rsidRDefault="00D942B9" w:rsidP="009B0B96">
            <w:pPr>
              <w:jc w:val="both"/>
            </w:pPr>
            <w:r>
              <w:t>30,3</w:t>
            </w:r>
          </w:p>
          <w:p w:rsidR="00D942B9" w:rsidRDefault="00D942B9" w:rsidP="009B0B96">
            <w:pPr>
              <w:jc w:val="both"/>
            </w:pPr>
            <w:r>
              <w:t>26,1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D942B9" w:rsidRPr="009B0B96" w:rsidRDefault="00D942B9" w:rsidP="009B0B96">
            <w:pPr>
              <w:jc w:val="both"/>
              <w:rPr>
                <w:lang w:val="en-US"/>
              </w:rPr>
            </w:pPr>
            <w:r>
              <w:t>Митсубиси  А</w:t>
            </w:r>
            <w:r w:rsidRPr="009B0B96">
              <w:rPr>
                <w:lang w:val="en-US"/>
              </w:rPr>
              <w:t>SX</w:t>
            </w:r>
          </w:p>
          <w:p w:rsidR="00D942B9" w:rsidRDefault="00D942B9" w:rsidP="009B0B96">
            <w:pPr>
              <w:jc w:val="both"/>
            </w:pPr>
          </w:p>
          <w:p w:rsidR="00D942B9" w:rsidRDefault="00D942B9" w:rsidP="009B0B96">
            <w:pPr>
              <w:jc w:val="both"/>
            </w:pPr>
          </w:p>
        </w:tc>
        <w:tc>
          <w:tcPr>
            <w:tcW w:w="1763" w:type="dxa"/>
          </w:tcPr>
          <w:p w:rsidR="00D942B9" w:rsidRDefault="00D942B9" w:rsidP="009B0B96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71</w:t>
            </w:r>
          </w:p>
        </w:tc>
        <w:tc>
          <w:tcPr>
            <w:tcW w:w="1765" w:type="dxa"/>
          </w:tcPr>
          <w:p w:rsidR="00D942B9" w:rsidRDefault="00D942B9" w:rsidP="009B0B96">
            <w:pPr>
              <w:jc w:val="both"/>
            </w:pPr>
            <w:r>
              <w:t xml:space="preserve">Россия </w:t>
            </w:r>
          </w:p>
        </w:tc>
      </w:tr>
      <w:tr w:rsidR="00D942B9">
        <w:tc>
          <w:tcPr>
            <w:tcW w:w="1811" w:type="dxa"/>
          </w:tcPr>
          <w:p w:rsidR="00D942B9" w:rsidRDefault="00D942B9" w:rsidP="009B0B96">
            <w:pPr>
              <w:jc w:val="both"/>
            </w:pPr>
            <w:r>
              <w:t>Береснев</w:t>
            </w:r>
          </w:p>
          <w:p w:rsidR="00D942B9" w:rsidRDefault="00D942B9" w:rsidP="009B0B96">
            <w:pPr>
              <w:jc w:val="both"/>
            </w:pPr>
            <w:r>
              <w:t xml:space="preserve">Юрий </w:t>
            </w:r>
          </w:p>
          <w:p w:rsidR="00D942B9" w:rsidRDefault="00D942B9" w:rsidP="009B0B96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D942B9" w:rsidRDefault="00D942B9" w:rsidP="009B0B96">
            <w:pPr>
              <w:jc w:val="both"/>
            </w:pPr>
            <w:r>
              <w:t>825420,83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Земельный участок</w:t>
            </w:r>
          </w:p>
          <w:p w:rsidR="00D942B9" w:rsidRDefault="00D942B9" w:rsidP="009B0B96">
            <w:pPr>
              <w:jc w:val="both"/>
            </w:pPr>
            <w:r>
              <w:t>Жилой дом</w:t>
            </w:r>
          </w:p>
        </w:tc>
        <w:tc>
          <w:tcPr>
            <w:tcW w:w="1755" w:type="dxa"/>
          </w:tcPr>
          <w:p w:rsidR="00D942B9" w:rsidRDefault="00D942B9" w:rsidP="009B0B96">
            <w:pPr>
              <w:jc w:val="both"/>
            </w:pPr>
            <w:r>
              <w:t>1200</w:t>
            </w:r>
          </w:p>
          <w:p w:rsidR="00D942B9" w:rsidRDefault="00D942B9" w:rsidP="009B0B96">
            <w:pPr>
              <w:jc w:val="both"/>
            </w:pPr>
          </w:p>
          <w:p w:rsidR="00D942B9" w:rsidRDefault="00D942B9" w:rsidP="009B0B96">
            <w:pPr>
              <w:jc w:val="both"/>
            </w:pPr>
            <w:r>
              <w:t>160,4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  <w:p w:rsidR="00D942B9" w:rsidRDefault="00D942B9" w:rsidP="009B0B96">
            <w:pPr>
              <w:jc w:val="both"/>
            </w:pPr>
          </w:p>
          <w:p w:rsidR="00D942B9" w:rsidRDefault="00D942B9" w:rsidP="009B0B96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D942B9" w:rsidRDefault="00D942B9" w:rsidP="009B0B96">
            <w:pPr>
              <w:jc w:val="both"/>
            </w:pPr>
            <w:r>
              <w:t>Нива-Шевроле 21230</w:t>
            </w:r>
          </w:p>
        </w:tc>
        <w:tc>
          <w:tcPr>
            <w:tcW w:w="1763" w:type="dxa"/>
          </w:tcPr>
          <w:p w:rsidR="00D942B9" w:rsidRDefault="00D942B9" w:rsidP="009B0B96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101</w:t>
            </w:r>
          </w:p>
        </w:tc>
        <w:tc>
          <w:tcPr>
            <w:tcW w:w="1765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</w:tc>
      </w:tr>
      <w:tr w:rsidR="00D942B9">
        <w:tc>
          <w:tcPr>
            <w:tcW w:w="1811" w:type="dxa"/>
          </w:tcPr>
          <w:p w:rsidR="00D942B9" w:rsidRDefault="00D942B9" w:rsidP="009B0B96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D942B9" w:rsidRPr="0038602C" w:rsidRDefault="00D942B9" w:rsidP="009B0B96">
            <w:pPr>
              <w:jc w:val="both"/>
            </w:pPr>
            <w:r w:rsidRPr="009B0B96">
              <w:rPr>
                <w:lang w:val="en-US"/>
              </w:rPr>
              <w:t>274752</w:t>
            </w:r>
            <w:r>
              <w:t>,84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квартира</w:t>
            </w:r>
          </w:p>
        </w:tc>
        <w:tc>
          <w:tcPr>
            <w:tcW w:w="1755" w:type="dxa"/>
          </w:tcPr>
          <w:p w:rsidR="00D942B9" w:rsidRDefault="00D942B9" w:rsidP="009B0B96">
            <w:pPr>
              <w:jc w:val="both"/>
            </w:pPr>
            <w:r>
              <w:t>101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  <w:tc>
          <w:tcPr>
            <w:tcW w:w="1765" w:type="dxa"/>
          </w:tcPr>
          <w:p w:rsidR="00D942B9" w:rsidRDefault="00D942B9" w:rsidP="009B0B96">
            <w:pPr>
              <w:jc w:val="both"/>
            </w:pPr>
            <w:r>
              <w:t>-</w:t>
            </w:r>
          </w:p>
        </w:tc>
      </w:tr>
    </w:tbl>
    <w:p w:rsidR="00D942B9" w:rsidRDefault="00D942B9" w:rsidP="00A95A37">
      <w:pPr>
        <w:jc w:val="center"/>
      </w:pPr>
    </w:p>
    <w:p w:rsidR="00D942B9" w:rsidRDefault="00D942B9" w:rsidP="00A95A37"/>
    <w:p w:rsidR="00D942B9" w:rsidRDefault="00D942B9"/>
    <w:sectPr w:rsidR="00D942B9" w:rsidSect="00B14392">
      <w:pgSz w:w="16838" w:h="11906" w:orient="landscape"/>
      <w:pgMar w:top="1701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A37"/>
    <w:rsid w:val="000D7DE2"/>
    <w:rsid w:val="0017606B"/>
    <w:rsid w:val="00323E85"/>
    <w:rsid w:val="0038602C"/>
    <w:rsid w:val="005A2492"/>
    <w:rsid w:val="00703190"/>
    <w:rsid w:val="007A1272"/>
    <w:rsid w:val="009B0B96"/>
    <w:rsid w:val="00A95A37"/>
    <w:rsid w:val="00B14392"/>
    <w:rsid w:val="00CB7DC7"/>
    <w:rsid w:val="00CC14C8"/>
    <w:rsid w:val="00D3151C"/>
    <w:rsid w:val="00D9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5A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kulik_eu</cp:lastModifiedBy>
  <cp:revision>2</cp:revision>
  <dcterms:created xsi:type="dcterms:W3CDTF">2015-05-27T08:20:00Z</dcterms:created>
  <dcterms:modified xsi:type="dcterms:W3CDTF">2015-05-27T08:20:00Z</dcterms:modified>
</cp:coreProperties>
</file>