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DD4" w:rsidRPr="00D30E2F" w:rsidRDefault="001E4DD4" w:rsidP="00EC186F">
      <w:pPr>
        <w:jc w:val="center"/>
      </w:pPr>
      <w:r>
        <w:t xml:space="preserve"> </w:t>
      </w:r>
      <w:r w:rsidRPr="00D30E2F">
        <w:t>ИНФОРМАЦИЯ</w:t>
      </w:r>
    </w:p>
    <w:p w:rsidR="001E4DD4" w:rsidRPr="00D30E2F" w:rsidRDefault="001E4DD4" w:rsidP="00EC186F">
      <w:pPr>
        <w:jc w:val="center"/>
      </w:pPr>
      <w:r w:rsidRPr="00D30E2F">
        <w:t xml:space="preserve">        О доходах, имуществе и обязательствах имущественного характера          </w:t>
      </w:r>
    </w:p>
    <w:p w:rsidR="001E4DD4" w:rsidRPr="009C1EBB" w:rsidRDefault="001E4DD4" w:rsidP="00EC186F">
      <w:pPr>
        <w:jc w:val="center"/>
      </w:pPr>
      <w:r w:rsidRPr="00D30E2F">
        <w:t>государс</w:t>
      </w:r>
      <w:r>
        <w:t>твенных гражданских служащих, замещающих должности руководителей и заместителей  руководителей органов исполнительной власти Кировской области</w:t>
      </w:r>
    </w:p>
    <w:p w:rsidR="001E4DD4" w:rsidRPr="00D30E2F" w:rsidRDefault="001E4DD4" w:rsidP="00EC186F">
      <w:pPr>
        <w:jc w:val="center"/>
      </w:pPr>
      <w:r w:rsidRPr="00D30E2F">
        <w:t xml:space="preserve">за период с </w:t>
      </w:r>
      <w:fldSimple w:instr=" QUOTE  поле1  \* MERGEFORMAT ">
        <w:r>
          <w:t>01 января</w:t>
        </w:r>
      </w:fldSimple>
      <w:r w:rsidRPr="00A51AB6">
        <w:t xml:space="preserve"> по </w:t>
      </w:r>
      <w:fldSimple w:instr=" QUOTE  поле2  \* MERGEFORMAT ">
        <w:r>
          <w:t>31 декабря 2015</w:t>
        </w:r>
      </w:fldSimple>
      <w:r w:rsidRPr="00A51AB6">
        <w:t xml:space="preserve"> года</w:t>
      </w:r>
    </w:p>
    <w:p w:rsidR="001E4DD4" w:rsidRDefault="001E4DD4" w:rsidP="00EC186F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1E4DD4" w:rsidRPr="00DD7E81">
        <w:tc>
          <w:tcPr>
            <w:tcW w:w="2093" w:type="dxa"/>
            <w:vMerge w:val="restart"/>
          </w:tcPr>
          <w:p w:rsidR="001E4DD4" w:rsidRPr="00DD7E81" w:rsidRDefault="001E4DD4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1E4DD4" w:rsidRPr="00DD7E81" w:rsidRDefault="001E4DD4" w:rsidP="00B971DA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5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1134" w:type="dxa"/>
            <w:vMerge w:val="restart"/>
          </w:tcPr>
          <w:p w:rsidR="001E4DD4" w:rsidRPr="00DD7E81" w:rsidRDefault="001E4DD4" w:rsidP="00F2474D">
            <w:pPr>
              <w:jc w:val="center"/>
            </w:pPr>
            <w:r w:rsidRPr="00935E1F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никах получения средств, за счет кото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рых со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вершена сделка по приобре</w:t>
            </w:r>
            <w:r w:rsidRP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 xml:space="preserve">тению </w:t>
            </w:r>
            <w:r>
              <w:rPr>
                <w:sz w:val="20"/>
                <w:szCs w:val="20"/>
              </w:rPr>
              <w:t>зе-</w:t>
            </w:r>
            <w:r w:rsidRPr="00935E1F">
              <w:rPr>
                <w:sz w:val="20"/>
                <w:szCs w:val="20"/>
              </w:rPr>
              <w:t>мельного участка, другого объекта недвижи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мого иму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щества, транс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1E4DD4" w:rsidRPr="00DD7E81" w:rsidRDefault="001E4DD4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1E4DD4" w:rsidRPr="00DD7E81" w:rsidRDefault="001E4DD4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1E4DD4" w:rsidRPr="00DD7E81">
        <w:tc>
          <w:tcPr>
            <w:tcW w:w="2093" w:type="dxa"/>
            <w:vMerge/>
          </w:tcPr>
          <w:p w:rsidR="001E4DD4" w:rsidRPr="00DD7E81" w:rsidRDefault="001E4DD4" w:rsidP="00935E1F">
            <w:pPr>
              <w:jc w:val="center"/>
            </w:pPr>
          </w:p>
        </w:tc>
        <w:tc>
          <w:tcPr>
            <w:tcW w:w="1843" w:type="dxa"/>
            <w:vMerge/>
          </w:tcPr>
          <w:p w:rsidR="001E4DD4" w:rsidRPr="00DD7E81" w:rsidRDefault="001E4DD4" w:rsidP="00935E1F">
            <w:pPr>
              <w:jc w:val="center"/>
            </w:pPr>
          </w:p>
        </w:tc>
        <w:tc>
          <w:tcPr>
            <w:tcW w:w="1134" w:type="dxa"/>
            <w:vMerge/>
          </w:tcPr>
          <w:p w:rsidR="001E4DD4" w:rsidRPr="00DD7E81" w:rsidRDefault="001E4DD4" w:rsidP="00935E1F">
            <w:pPr>
              <w:jc w:val="center"/>
            </w:pPr>
          </w:p>
        </w:tc>
        <w:tc>
          <w:tcPr>
            <w:tcW w:w="1984" w:type="dxa"/>
          </w:tcPr>
          <w:p w:rsidR="001E4DD4" w:rsidRDefault="001E4DD4" w:rsidP="00935E1F">
            <w:pPr>
              <w:jc w:val="center"/>
            </w:pPr>
            <w:r w:rsidRPr="00DD7E81">
              <w:t>Вид объектов недвижимости</w:t>
            </w:r>
          </w:p>
          <w:p w:rsidR="001E4DD4" w:rsidRDefault="001E4DD4" w:rsidP="00935E1F">
            <w:pPr>
              <w:jc w:val="center"/>
              <w:rPr>
                <w:lang w:val="en-US"/>
              </w:rPr>
            </w:pPr>
            <w:r>
              <w:t>вид собственности</w:t>
            </w:r>
          </w:p>
          <w:p w:rsidR="001E4DD4" w:rsidRDefault="001E4DD4" w:rsidP="00935E1F">
            <w:pPr>
              <w:jc w:val="center"/>
              <w:rPr>
                <w:lang w:val="en-US"/>
              </w:rPr>
            </w:pPr>
          </w:p>
          <w:p w:rsidR="001E4DD4" w:rsidRDefault="001E4DD4" w:rsidP="00935E1F">
            <w:pPr>
              <w:jc w:val="center"/>
              <w:rPr>
                <w:lang w:val="en-US"/>
              </w:rPr>
            </w:pPr>
          </w:p>
          <w:p w:rsidR="001E4DD4" w:rsidRDefault="001E4DD4" w:rsidP="00935E1F">
            <w:pPr>
              <w:jc w:val="center"/>
              <w:rPr>
                <w:lang w:val="en-US"/>
              </w:rPr>
            </w:pPr>
          </w:p>
          <w:p w:rsidR="001E4DD4" w:rsidRDefault="001E4DD4" w:rsidP="00935E1F">
            <w:pPr>
              <w:jc w:val="center"/>
              <w:rPr>
                <w:lang w:val="en-US"/>
              </w:rPr>
            </w:pPr>
          </w:p>
          <w:p w:rsidR="001E4DD4" w:rsidRDefault="001E4DD4" w:rsidP="00935E1F">
            <w:pPr>
              <w:jc w:val="center"/>
              <w:rPr>
                <w:lang w:val="en-US"/>
              </w:rPr>
            </w:pPr>
          </w:p>
          <w:p w:rsidR="001E4DD4" w:rsidRPr="00316D07" w:rsidRDefault="001E4DD4" w:rsidP="00935E1F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1E4DD4" w:rsidRPr="00DD7E81" w:rsidRDefault="001E4DD4" w:rsidP="00935E1F">
            <w:pPr>
              <w:jc w:val="center"/>
            </w:pPr>
            <w:r w:rsidRPr="00DD7E81">
              <w:t>Площадь</w:t>
            </w:r>
          </w:p>
          <w:p w:rsidR="001E4DD4" w:rsidRPr="00DD7E81" w:rsidRDefault="001E4DD4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</w:tcPr>
          <w:p w:rsidR="001E4DD4" w:rsidRPr="00DD7E81" w:rsidRDefault="001E4DD4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</w:tcPr>
          <w:p w:rsidR="001E4DD4" w:rsidRPr="00DD7E81" w:rsidRDefault="001E4DD4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</w:tcPr>
          <w:p w:rsidR="001E4DD4" w:rsidRPr="00DD7E81" w:rsidRDefault="001E4DD4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</w:tcPr>
          <w:p w:rsidR="001E4DD4" w:rsidRPr="00DD7E81" w:rsidRDefault="001E4DD4" w:rsidP="00935E1F">
            <w:pPr>
              <w:jc w:val="center"/>
            </w:pPr>
            <w:r w:rsidRPr="00DD7E81">
              <w:t>Площадь</w:t>
            </w:r>
          </w:p>
          <w:p w:rsidR="001E4DD4" w:rsidRPr="00DD7E81" w:rsidRDefault="001E4DD4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</w:tcPr>
          <w:p w:rsidR="001E4DD4" w:rsidRPr="00DD7E81" w:rsidRDefault="001E4DD4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1E4DD4" w:rsidRPr="00DD7E81">
        <w:tc>
          <w:tcPr>
            <w:tcW w:w="15701" w:type="dxa"/>
            <w:gridSpan w:val="10"/>
          </w:tcPr>
          <w:p w:rsidR="001E4DD4" w:rsidRPr="00DD7E81" w:rsidRDefault="001E4DD4" w:rsidP="00935E1F">
            <w:pPr>
              <w:jc w:val="center"/>
            </w:pPr>
            <w:r>
              <w:t>государственная жилищная инспекция Кировской области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35E1F">
            <w:pPr>
              <w:jc w:val="center"/>
            </w:pPr>
            <w:r>
              <w:t>Бороздин Алексей Анатольевич,</w:t>
            </w:r>
          </w:p>
          <w:p w:rsidR="001E4DD4" w:rsidRPr="00DD7E81" w:rsidRDefault="001E4DD4" w:rsidP="00935E1F">
            <w:pPr>
              <w:jc w:val="center"/>
            </w:pPr>
            <w:r>
              <w:t>заместитель начальника инспекции</w:t>
            </w:r>
          </w:p>
        </w:tc>
        <w:tc>
          <w:tcPr>
            <w:tcW w:w="1843" w:type="dxa"/>
          </w:tcPr>
          <w:p w:rsidR="001E4DD4" w:rsidRPr="00DD7E81" w:rsidRDefault="001E4DD4" w:rsidP="00935E1F">
            <w:pPr>
              <w:jc w:val="center"/>
            </w:pPr>
            <w:r>
              <w:t xml:space="preserve"> 726473.55</w:t>
            </w:r>
          </w:p>
        </w:tc>
        <w:tc>
          <w:tcPr>
            <w:tcW w:w="1134" w:type="dxa"/>
          </w:tcPr>
          <w:p w:rsidR="001E4DD4" w:rsidRPr="00DD7E81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35E1F">
            <w:pPr>
              <w:jc w:val="center"/>
            </w:pPr>
            <w:r>
              <w:t>трехкомнатная</w:t>
            </w:r>
          </w:p>
          <w:p w:rsidR="001E4DD4" w:rsidRDefault="001E4DD4" w:rsidP="00935E1F">
            <w:pPr>
              <w:jc w:val="center"/>
            </w:pPr>
            <w:r>
              <w:t>квартира</w:t>
            </w:r>
          </w:p>
          <w:p w:rsidR="001E4DD4" w:rsidRPr="00DD7E81" w:rsidRDefault="001E4DD4" w:rsidP="00B971DA">
            <w:pPr>
              <w:jc w:val="center"/>
            </w:pPr>
            <w:r>
              <w:t>совместная с супругой</w:t>
            </w:r>
          </w:p>
        </w:tc>
        <w:tc>
          <w:tcPr>
            <w:tcW w:w="1276" w:type="dxa"/>
          </w:tcPr>
          <w:p w:rsidR="001E4DD4" w:rsidRPr="00DD7E81" w:rsidRDefault="001E4DD4" w:rsidP="00935E1F">
            <w:pPr>
              <w:jc w:val="center"/>
            </w:pPr>
            <w:r>
              <w:t xml:space="preserve"> 64</w:t>
            </w:r>
          </w:p>
        </w:tc>
        <w:tc>
          <w:tcPr>
            <w:tcW w:w="992" w:type="dxa"/>
          </w:tcPr>
          <w:p w:rsidR="001E4DD4" w:rsidRPr="00DD7E81" w:rsidRDefault="001E4DD4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E4DD4" w:rsidRPr="00DD7E81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Pr="00DD7E81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1E4DD4" w:rsidRPr="00DD7E81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1E4DD4" w:rsidRPr="00DD7E81" w:rsidRDefault="001E4DD4" w:rsidP="00935E1F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35E1F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</w:tcPr>
          <w:p w:rsidR="001E4DD4" w:rsidRDefault="001E4DD4" w:rsidP="00935E1F">
            <w:pPr>
              <w:jc w:val="center"/>
            </w:pPr>
            <w:r>
              <w:t xml:space="preserve"> 303222.21</w:t>
            </w:r>
          </w:p>
        </w:tc>
        <w:tc>
          <w:tcPr>
            <w:tcW w:w="1134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35E1F">
            <w:pPr>
              <w:jc w:val="center"/>
            </w:pPr>
            <w:r>
              <w:t>трехкомнатная</w:t>
            </w:r>
          </w:p>
          <w:p w:rsidR="001E4DD4" w:rsidRDefault="001E4DD4" w:rsidP="00935E1F">
            <w:pPr>
              <w:jc w:val="center"/>
            </w:pPr>
            <w:r>
              <w:t>квартира</w:t>
            </w:r>
          </w:p>
          <w:p w:rsidR="001E4DD4" w:rsidRDefault="001E4DD4" w:rsidP="00B971DA">
            <w:pPr>
              <w:jc w:val="center"/>
            </w:pPr>
            <w:r>
              <w:t>совместная с супругом</w:t>
            </w:r>
          </w:p>
        </w:tc>
        <w:tc>
          <w:tcPr>
            <w:tcW w:w="1276" w:type="dxa"/>
          </w:tcPr>
          <w:p w:rsidR="001E4DD4" w:rsidRDefault="001E4DD4" w:rsidP="00935E1F">
            <w:pPr>
              <w:jc w:val="center"/>
            </w:pPr>
            <w:r>
              <w:t xml:space="preserve"> 64</w:t>
            </w:r>
          </w:p>
        </w:tc>
        <w:tc>
          <w:tcPr>
            <w:tcW w:w="992" w:type="dxa"/>
          </w:tcPr>
          <w:p w:rsidR="001E4DD4" w:rsidRDefault="001E4DD4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35E1F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E4DD4" w:rsidRDefault="001E4DD4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1E4DD4" w:rsidRDefault="001E4DD4" w:rsidP="00935E1F">
            <w:pPr>
              <w:jc w:val="center"/>
            </w:pPr>
            <w:r>
              <w:t xml:space="preserve"> 64</w:t>
            </w:r>
          </w:p>
        </w:tc>
        <w:tc>
          <w:tcPr>
            <w:tcW w:w="1418" w:type="dxa"/>
          </w:tcPr>
          <w:p w:rsidR="001E4DD4" w:rsidRDefault="001E4DD4" w:rsidP="00935E1F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35E1F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E4DD4" w:rsidRDefault="001E4DD4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1E4DD4" w:rsidRDefault="001E4DD4" w:rsidP="00935E1F">
            <w:pPr>
              <w:jc w:val="center"/>
            </w:pPr>
            <w:r>
              <w:t xml:space="preserve"> 64</w:t>
            </w:r>
          </w:p>
        </w:tc>
        <w:tc>
          <w:tcPr>
            <w:tcW w:w="1418" w:type="dxa"/>
          </w:tcPr>
          <w:p w:rsidR="001E4DD4" w:rsidRDefault="001E4DD4" w:rsidP="00935E1F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Летов Михаил Васильевич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1188897.3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351E45">
            <w:pPr>
              <w:jc w:val="center"/>
            </w:pPr>
            <w:r>
              <w:t>земельный участок дачный индивидуальная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1155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351E45">
            <w:pPr>
              <w:jc w:val="center"/>
            </w:pPr>
            <w:r>
              <w:t>«Ниссан Кашкай», универсал, 2012г.в.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земельный участок под гаражными боксами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127.85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заместитель начальника инспекции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дачный дом</w:t>
            </w:r>
          </w:p>
          <w:p w:rsidR="001E4DD4" w:rsidRDefault="001E4DD4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35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351E45">
            <w:pPr>
              <w:jc w:val="center"/>
            </w:pPr>
            <w:r>
              <w:t>трехкомнатная квартира 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64.8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капитальный гараж</w:t>
            </w:r>
          </w:p>
          <w:p w:rsidR="001E4DD4" w:rsidRDefault="001E4DD4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43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капитальный гараж</w:t>
            </w:r>
          </w:p>
          <w:p w:rsidR="001E4DD4" w:rsidRDefault="001E4DD4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30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>капитальный гараж</w:t>
            </w:r>
          </w:p>
          <w:p w:rsidR="001E4DD4" w:rsidRDefault="001E4DD4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 xml:space="preserve"> 29.1</w:t>
            </w: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151772.74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дачный участок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1155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дачный дом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35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351E45">
            <w:pPr>
              <w:jc w:val="center"/>
            </w:pPr>
            <w:r>
              <w:t xml:space="preserve">трехкомнатная квартира </w:t>
            </w: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 xml:space="preserve"> 64.8</w:t>
            </w: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15701" w:type="dxa"/>
            <w:gridSpan w:val="10"/>
          </w:tcPr>
          <w:p w:rsidR="001E4DD4" w:rsidRDefault="001E4DD4" w:rsidP="00935E1F">
            <w:pPr>
              <w:jc w:val="center"/>
            </w:pPr>
            <w:r>
              <w:t>государственная инспекция по надзору за техническим состоянием самоходных машин и других видов техники Кировской области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Бобров Эдуард Юрьевич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791204.8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351E45">
            <w:pPr>
              <w:jc w:val="center"/>
            </w:pPr>
            <w:r>
              <w:t xml:space="preserve">земельный участок </w:t>
            </w:r>
          </w:p>
          <w:p w:rsidR="001E4DD4" w:rsidRDefault="001E4DD4" w:rsidP="00351E45">
            <w:pPr>
              <w:jc w:val="center"/>
            </w:pPr>
            <w:r>
              <w:t>приусадебный</w:t>
            </w:r>
          </w:p>
          <w:p w:rsidR="001E4DD4" w:rsidRDefault="001E4DD4" w:rsidP="00351E45">
            <w:pPr>
              <w:jc w:val="center"/>
            </w:pPr>
            <w:r>
              <w:t>индивидуальная</w:t>
            </w:r>
          </w:p>
          <w:p w:rsidR="001E4DD4" w:rsidRDefault="001E4DD4" w:rsidP="00351E45">
            <w:pPr>
              <w:jc w:val="center"/>
            </w:pP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1524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Шевроле Нива, </w:t>
            </w:r>
          </w:p>
          <w:p w:rsidR="001E4DD4" w:rsidRDefault="001E4DD4" w:rsidP="00935E1F">
            <w:pPr>
              <w:jc w:val="center"/>
            </w:pPr>
            <w:r>
              <w:t>2011 г.в.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2-комнатная квартира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50.9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заместитель начальника инспекции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земельный участок под ИЖС</w:t>
            </w:r>
          </w:p>
          <w:p w:rsidR="001E4DD4" w:rsidRDefault="001E4DD4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600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моторная лодка «ГОЛАВЛЬ» 1980 г.в.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65.3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жилой дом на приусадебном участке</w:t>
            </w:r>
          </w:p>
          <w:p w:rsidR="001E4DD4" w:rsidRDefault="001E4DD4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70.9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лодочный мотор YAMAHA-5 2007 г.в.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трехкомнатная квартира</w:t>
            </w:r>
          </w:p>
          <w:p w:rsidR="001E4DD4" w:rsidRDefault="001E4DD4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61.8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>гараж</w:t>
            </w:r>
          </w:p>
          <w:p w:rsidR="001E4DD4" w:rsidRDefault="001E4DD4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 xml:space="preserve"> 37.1</w:t>
            </w: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341022.3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двухкомнатная квартира</w:t>
            </w:r>
          </w:p>
          <w:p w:rsidR="001E4DD4" w:rsidRDefault="001E4DD4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59.6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1524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600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жилой дом на приусадебном участке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70.9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61.8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37.1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>земельный участок под гаражом</w:t>
            </w:r>
          </w:p>
          <w:p w:rsidR="001E4DD4" w:rsidRDefault="001E4DD4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 xml:space="preserve"> 65.3</w:t>
            </w: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Мальцев Александр Сергеевич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852818.97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двухкомнатная квартира</w:t>
            </w:r>
          </w:p>
          <w:p w:rsidR="001E4DD4" w:rsidRDefault="001E4DD4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49.7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351E45">
            <w:pPr>
              <w:jc w:val="center"/>
            </w:pPr>
            <w:r>
              <w:t xml:space="preserve">Митцубиси Лансер </w:t>
            </w:r>
          </w:p>
          <w:p w:rsidR="001E4DD4" w:rsidRDefault="001E4DD4" w:rsidP="00351E45">
            <w:pPr>
              <w:jc w:val="center"/>
            </w:pPr>
            <w:r>
              <w:t>2007 г.в.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600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>заместитель начальника инспекции</w:t>
            </w: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>гаражный бокс</w:t>
            </w:r>
          </w:p>
          <w:p w:rsidR="001E4DD4" w:rsidRDefault="001E4DD4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 xml:space="preserve"> 29</w:t>
            </w: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>земельный участок под гараж</w:t>
            </w: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 xml:space="preserve"> 29.36</w:t>
            </w: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133582.88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351E45">
            <w:pPr>
              <w:jc w:val="center"/>
            </w:pPr>
            <w:r>
              <w:t xml:space="preserve">земельный участок </w:t>
            </w:r>
          </w:p>
          <w:p w:rsidR="001E4DD4" w:rsidRDefault="001E4DD4" w:rsidP="00351E45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600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49.7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гаражный бокс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29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 xml:space="preserve"> 29.36</w:t>
            </w: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Сбоев Николай Васильевич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951275.93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351E45">
            <w:pPr>
              <w:jc w:val="center"/>
            </w:pPr>
            <w:r>
              <w:t>земельный участок сельхозназначе-ния</w:t>
            </w:r>
          </w:p>
          <w:p w:rsidR="001E4DD4" w:rsidRDefault="001E4DD4" w:rsidP="00351E45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117326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Хендай IX-35 2011г.в.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75.1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начальник инспекции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351E45">
            <w:pPr>
              <w:jc w:val="center"/>
            </w:pPr>
            <w:r>
              <w:t>земельный участок для ведения личного подсобного хозяйства</w:t>
            </w:r>
          </w:p>
          <w:p w:rsidR="001E4DD4" w:rsidRDefault="001E4DD4" w:rsidP="00351E45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2000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27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>жилой дом</w:t>
            </w:r>
          </w:p>
          <w:p w:rsidR="001E4DD4" w:rsidRDefault="001E4DD4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 xml:space="preserve"> 74</w:t>
            </w: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 xml:space="preserve"> 27</w:t>
            </w: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15701" w:type="dxa"/>
            <w:gridSpan w:val="10"/>
          </w:tcPr>
          <w:p w:rsidR="001E4DD4" w:rsidRDefault="001E4DD4" w:rsidP="00935E1F">
            <w:pPr>
              <w:jc w:val="center"/>
            </w:pPr>
            <w:r>
              <w:t>министерство внутренней и информационной политики Кировской области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35E1F">
            <w:pPr>
              <w:jc w:val="center"/>
            </w:pPr>
            <w:r>
              <w:t>Булдаков Александр Викторович</w:t>
            </w:r>
          </w:p>
          <w:p w:rsidR="001E4DD4" w:rsidRDefault="001E4DD4" w:rsidP="00935E1F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</w:tcPr>
          <w:p w:rsidR="001E4DD4" w:rsidRDefault="001E4DD4" w:rsidP="00935E1F">
            <w:pPr>
              <w:jc w:val="center"/>
            </w:pPr>
            <w:r>
              <w:t xml:space="preserve"> 765073.86</w:t>
            </w:r>
          </w:p>
        </w:tc>
        <w:tc>
          <w:tcPr>
            <w:tcW w:w="1134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35E1F">
            <w:pPr>
              <w:jc w:val="center"/>
            </w:pPr>
            <w:r>
              <w:t>двухкомнатная квартира</w:t>
            </w:r>
          </w:p>
          <w:p w:rsidR="001E4DD4" w:rsidRDefault="001E4DD4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1E4DD4" w:rsidRDefault="001E4DD4" w:rsidP="00935E1F">
            <w:pPr>
              <w:jc w:val="center"/>
            </w:pPr>
            <w:r>
              <w:t xml:space="preserve"> 53.8</w:t>
            </w:r>
          </w:p>
        </w:tc>
        <w:tc>
          <w:tcPr>
            <w:tcW w:w="992" w:type="dxa"/>
          </w:tcPr>
          <w:p w:rsidR="001E4DD4" w:rsidRDefault="001E4DD4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E4DD4" w:rsidRDefault="001E4DD4" w:rsidP="00935E1F">
            <w:pPr>
              <w:jc w:val="center"/>
            </w:pPr>
            <w:r>
              <w:t xml:space="preserve">LEXUS RX-350, </w:t>
            </w:r>
          </w:p>
          <w:p w:rsidR="001E4DD4" w:rsidRDefault="001E4DD4" w:rsidP="00935E1F">
            <w:pPr>
              <w:jc w:val="center"/>
            </w:pPr>
            <w:r>
              <w:t>2011 г.в.</w:t>
            </w:r>
          </w:p>
        </w:tc>
        <w:tc>
          <w:tcPr>
            <w:tcW w:w="1985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982059.57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трехкомнатная квартира</w:t>
            </w:r>
          </w:p>
          <w:p w:rsidR="001E4DD4" w:rsidRDefault="001E4DD4" w:rsidP="00AB039B">
            <w:pPr>
              <w:jc w:val="center"/>
            </w:pPr>
            <w:r>
              <w:t xml:space="preserve">долевая, 1/3 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65.6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MAZDA CX-5, </w:t>
            </w:r>
          </w:p>
          <w:p w:rsidR="001E4DD4" w:rsidRDefault="001E4DD4" w:rsidP="00935E1F">
            <w:pPr>
              <w:jc w:val="center"/>
            </w:pPr>
            <w:r>
              <w:t>2015 г.в.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53.8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>двухкомнатная квартира</w:t>
            </w:r>
          </w:p>
          <w:p w:rsidR="001E4DD4" w:rsidRDefault="001E4DD4" w:rsidP="00AB039B">
            <w:pPr>
              <w:jc w:val="center"/>
            </w:pPr>
            <w:r>
              <w:t xml:space="preserve">долевая, 1/3 </w:t>
            </w: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 xml:space="preserve"> 43.2</w:t>
            </w: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Глотов Игорь Владимирович</w:t>
            </w:r>
          </w:p>
          <w:p w:rsidR="001E4DD4" w:rsidRDefault="001E4DD4" w:rsidP="00935E1F">
            <w:pPr>
              <w:jc w:val="center"/>
            </w:pPr>
          </w:p>
          <w:p w:rsidR="001E4DD4" w:rsidRDefault="001E4DD4" w:rsidP="00935E1F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746471.52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  <w:p w:rsidR="001E4DD4" w:rsidRDefault="001E4DD4" w:rsidP="00AB039B">
            <w:pPr>
              <w:jc w:val="center"/>
            </w:pPr>
            <w:r>
              <w:t>долевая, 1/2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649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ВАЗ 21140, 2006 г.в.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34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>жилой дом</w:t>
            </w:r>
          </w:p>
          <w:p w:rsidR="001E4DD4" w:rsidRDefault="001E4DD4" w:rsidP="00C27462">
            <w:pPr>
              <w:jc w:val="center"/>
            </w:pPr>
            <w:r>
              <w:t xml:space="preserve"> долевая, 1/2</w:t>
            </w: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 xml:space="preserve"> 86.7</w:t>
            </w: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221001.1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  <w:p w:rsidR="001E4DD4" w:rsidRDefault="001E4DD4" w:rsidP="00AB039B">
            <w:pPr>
              <w:jc w:val="center"/>
            </w:pPr>
            <w:r>
              <w:t>долевая, 1/2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649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34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>жилой дом</w:t>
            </w:r>
          </w:p>
          <w:p w:rsidR="001E4DD4" w:rsidRDefault="001E4DD4" w:rsidP="00AB039B">
            <w:pPr>
              <w:jc w:val="center"/>
            </w:pPr>
            <w:r>
              <w:t>долевая, 1/2</w:t>
            </w: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 xml:space="preserve"> 86.7</w:t>
            </w: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34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86.7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 xml:space="preserve"> 649</w:t>
            </w: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Коев Николай Петрович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932367.65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трехкомнатная квартира</w:t>
            </w:r>
          </w:p>
          <w:p w:rsidR="001E4DD4" w:rsidRDefault="001E4DD4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87.6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Pr="00E22F70" w:rsidRDefault="001E4DD4" w:rsidP="00935E1F">
            <w:pPr>
              <w:jc w:val="center"/>
              <w:rPr>
                <w:lang w:val="en-US"/>
              </w:rPr>
            </w:pPr>
            <w:r w:rsidRPr="00E22F70">
              <w:rPr>
                <w:lang w:val="en-US"/>
              </w:rPr>
              <w:t xml:space="preserve">HYUNDAI Santa Fe 2.4 AT, 2011 </w:t>
            </w:r>
            <w:r>
              <w:t>г</w:t>
            </w:r>
            <w:r w:rsidRPr="00E22F70">
              <w:rPr>
                <w:lang w:val="en-US"/>
              </w:rPr>
              <w:t>.</w:t>
            </w:r>
            <w:r>
              <w:t>в</w:t>
            </w:r>
            <w:r w:rsidRPr="00E22F70">
              <w:rPr>
                <w:lang w:val="en-US"/>
              </w:rPr>
              <w:t>.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2000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 xml:space="preserve">VolksWagen Touareg, </w:t>
            </w:r>
          </w:p>
          <w:p w:rsidR="001E4DD4" w:rsidRDefault="001E4DD4" w:rsidP="00935E1F">
            <w:pPr>
              <w:jc w:val="center"/>
            </w:pPr>
            <w:r>
              <w:t>2005 г.в.</w:t>
            </w: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 xml:space="preserve"> 69.9</w:t>
            </w: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35E1F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</w:tcPr>
          <w:p w:rsidR="001E4DD4" w:rsidRDefault="001E4DD4" w:rsidP="00935E1F">
            <w:pPr>
              <w:jc w:val="center"/>
            </w:pPr>
            <w:r>
              <w:t xml:space="preserve"> 937239.05</w:t>
            </w:r>
          </w:p>
        </w:tc>
        <w:tc>
          <w:tcPr>
            <w:tcW w:w="1134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35E1F">
            <w:pPr>
              <w:jc w:val="center"/>
            </w:pPr>
            <w:r>
              <w:t>трехкомнатная квартира</w:t>
            </w:r>
          </w:p>
          <w:p w:rsidR="001E4DD4" w:rsidRDefault="001E4DD4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1E4DD4" w:rsidRDefault="001E4DD4" w:rsidP="00935E1F">
            <w:pPr>
              <w:jc w:val="center"/>
            </w:pPr>
            <w:r>
              <w:t xml:space="preserve"> 69.9</w:t>
            </w:r>
          </w:p>
        </w:tc>
        <w:tc>
          <w:tcPr>
            <w:tcW w:w="992" w:type="dxa"/>
          </w:tcPr>
          <w:p w:rsidR="001E4DD4" w:rsidRDefault="001E4DD4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35E1F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</w:tcPr>
          <w:p w:rsidR="001E4DD4" w:rsidRDefault="001E4DD4" w:rsidP="00935E1F">
            <w:pPr>
              <w:jc w:val="center"/>
            </w:pPr>
            <w:r>
              <w:t xml:space="preserve"> 87.6</w:t>
            </w:r>
          </w:p>
        </w:tc>
        <w:tc>
          <w:tcPr>
            <w:tcW w:w="1418" w:type="dxa"/>
          </w:tcPr>
          <w:p w:rsidR="001E4DD4" w:rsidRDefault="001E4DD4" w:rsidP="00935E1F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35E1F">
            <w:pPr>
              <w:jc w:val="center"/>
            </w:pPr>
            <w:r>
              <w:t>Сысолятина Елена Владимировна</w:t>
            </w:r>
          </w:p>
          <w:p w:rsidR="001E4DD4" w:rsidRDefault="001E4DD4" w:rsidP="00935E1F">
            <w:pPr>
              <w:jc w:val="center"/>
            </w:pPr>
          </w:p>
          <w:p w:rsidR="001E4DD4" w:rsidRDefault="001E4DD4" w:rsidP="00935E1F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</w:tcPr>
          <w:p w:rsidR="001E4DD4" w:rsidRDefault="001E4DD4" w:rsidP="00935E1F">
            <w:pPr>
              <w:jc w:val="center"/>
            </w:pPr>
            <w:r>
              <w:t xml:space="preserve"> 776464.36</w:t>
            </w:r>
          </w:p>
        </w:tc>
        <w:tc>
          <w:tcPr>
            <w:tcW w:w="1134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35E1F">
            <w:pPr>
              <w:jc w:val="center"/>
            </w:pPr>
            <w:r>
              <w:t>трехкомнатная квартира</w:t>
            </w:r>
          </w:p>
          <w:p w:rsidR="001E4DD4" w:rsidRDefault="001E4DD4" w:rsidP="00AB039B">
            <w:pPr>
              <w:jc w:val="center"/>
            </w:pPr>
            <w:r>
              <w:t>долевая, 1/4</w:t>
            </w:r>
          </w:p>
        </w:tc>
        <w:tc>
          <w:tcPr>
            <w:tcW w:w="1276" w:type="dxa"/>
          </w:tcPr>
          <w:p w:rsidR="001E4DD4" w:rsidRDefault="001E4DD4" w:rsidP="00935E1F">
            <w:pPr>
              <w:jc w:val="center"/>
            </w:pPr>
            <w:r>
              <w:t xml:space="preserve"> 88.3</w:t>
            </w:r>
          </w:p>
        </w:tc>
        <w:tc>
          <w:tcPr>
            <w:tcW w:w="992" w:type="dxa"/>
          </w:tcPr>
          <w:p w:rsidR="001E4DD4" w:rsidRDefault="001E4DD4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35E1F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</w:tcPr>
          <w:p w:rsidR="001E4DD4" w:rsidRDefault="001E4DD4" w:rsidP="00935E1F">
            <w:pPr>
              <w:jc w:val="center"/>
            </w:pPr>
            <w:r>
              <w:t xml:space="preserve"> 366700</w:t>
            </w:r>
          </w:p>
        </w:tc>
        <w:tc>
          <w:tcPr>
            <w:tcW w:w="1134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35E1F">
            <w:pPr>
              <w:jc w:val="center"/>
            </w:pPr>
            <w:r>
              <w:t>трехкомнатная квартира</w:t>
            </w:r>
          </w:p>
          <w:p w:rsidR="001E4DD4" w:rsidRDefault="001E4DD4" w:rsidP="00935E1F">
            <w:pPr>
              <w:jc w:val="center"/>
            </w:pPr>
            <w:r>
              <w:t>долевая, 1/4</w:t>
            </w:r>
          </w:p>
        </w:tc>
        <w:tc>
          <w:tcPr>
            <w:tcW w:w="1276" w:type="dxa"/>
          </w:tcPr>
          <w:p w:rsidR="001E4DD4" w:rsidRDefault="001E4DD4" w:rsidP="00935E1F">
            <w:pPr>
              <w:jc w:val="center"/>
            </w:pPr>
            <w:r>
              <w:t xml:space="preserve"> 88.3</w:t>
            </w:r>
          </w:p>
        </w:tc>
        <w:tc>
          <w:tcPr>
            <w:tcW w:w="992" w:type="dxa"/>
          </w:tcPr>
          <w:p w:rsidR="001E4DD4" w:rsidRDefault="001E4DD4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E4DD4" w:rsidRDefault="001E4DD4" w:rsidP="00935E1F">
            <w:pPr>
              <w:jc w:val="center"/>
            </w:pPr>
            <w:r>
              <w:t xml:space="preserve">Chevrolet Niva, </w:t>
            </w:r>
          </w:p>
          <w:p w:rsidR="001E4DD4" w:rsidRDefault="001E4DD4" w:rsidP="00935E1F">
            <w:pPr>
              <w:jc w:val="center"/>
            </w:pPr>
            <w:r>
              <w:t>2004 г.в.</w:t>
            </w:r>
          </w:p>
        </w:tc>
        <w:tc>
          <w:tcPr>
            <w:tcW w:w="1985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15701" w:type="dxa"/>
            <w:gridSpan w:val="10"/>
          </w:tcPr>
          <w:p w:rsidR="001E4DD4" w:rsidRDefault="001E4DD4" w:rsidP="00935E1F">
            <w:pPr>
              <w:jc w:val="center"/>
            </w:pPr>
            <w:r>
              <w:t>министерство государственного имущества Кировской области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35E1F">
            <w:pPr>
              <w:jc w:val="center"/>
            </w:pPr>
            <w:r>
              <w:t>Перминова Наталья Викторовна</w:t>
            </w:r>
          </w:p>
        </w:tc>
        <w:tc>
          <w:tcPr>
            <w:tcW w:w="1843" w:type="dxa"/>
          </w:tcPr>
          <w:p w:rsidR="001E4DD4" w:rsidRDefault="001E4DD4" w:rsidP="00935E1F">
            <w:pPr>
              <w:jc w:val="center"/>
            </w:pPr>
            <w:r>
              <w:t xml:space="preserve"> 953790.55</w:t>
            </w:r>
          </w:p>
        </w:tc>
        <w:tc>
          <w:tcPr>
            <w:tcW w:w="1134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AB039B">
            <w:pPr>
              <w:jc w:val="center"/>
            </w:pPr>
            <w:r>
              <w:t xml:space="preserve">однокомнатная квартира </w:t>
            </w:r>
          </w:p>
          <w:p w:rsidR="001E4DD4" w:rsidRDefault="001E4DD4" w:rsidP="00AB039B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1E4DD4" w:rsidRDefault="001E4DD4" w:rsidP="00935E1F">
            <w:pPr>
              <w:jc w:val="center"/>
            </w:pPr>
            <w:r>
              <w:t xml:space="preserve"> 31.8</w:t>
            </w:r>
          </w:p>
        </w:tc>
        <w:tc>
          <w:tcPr>
            <w:tcW w:w="992" w:type="dxa"/>
          </w:tcPr>
          <w:p w:rsidR="001E4DD4" w:rsidRDefault="001E4DD4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E4DD4" w:rsidRDefault="001E4DD4" w:rsidP="00AB039B">
            <w:pPr>
              <w:jc w:val="center"/>
            </w:pPr>
            <w:r>
              <w:t>Автомобиль Mazda CX-5, 2014 г.в.</w:t>
            </w:r>
          </w:p>
        </w:tc>
        <w:tc>
          <w:tcPr>
            <w:tcW w:w="1985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15701" w:type="dxa"/>
            <w:gridSpan w:val="10"/>
          </w:tcPr>
          <w:p w:rsidR="001E4DD4" w:rsidRDefault="001E4DD4" w:rsidP="00935E1F">
            <w:pPr>
              <w:jc w:val="center"/>
            </w:pPr>
            <w:r>
              <w:t>министерство здравоохранения Кировской области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Бондарев Александр Михайлович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784746.31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45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 xml:space="preserve"> 27</w:t>
            </w: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35E1F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35E1F">
            <w:pPr>
              <w:jc w:val="center"/>
            </w:pPr>
            <w:r>
              <w:t>квартира</w:t>
            </w:r>
          </w:p>
          <w:p w:rsidR="001E4DD4" w:rsidRDefault="001E4DD4" w:rsidP="00AB039B">
            <w:pPr>
              <w:jc w:val="center"/>
            </w:pPr>
            <w:r>
              <w:t>долевая, 1/2</w:t>
            </w:r>
          </w:p>
        </w:tc>
        <w:tc>
          <w:tcPr>
            <w:tcW w:w="1276" w:type="dxa"/>
          </w:tcPr>
          <w:p w:rsidR="001E4DD4" w:rsidRDefault="001E4DD4" w:rsidP="00935E1F">
            <w:pPr>
              <w:jc w:val="center"/>
            </w:pPr>
            <w:r>
              <w:t xml:space="preserve"> 74.7</w:t>
            </w:r>
          </w:p>
        </w:tc>
        <w:tc>
          <w:tcPr>
            <w:tcW w:w="992" w:type="dxa"/>
          </w:tcPr>
          <w:p w:rsidR="001E4DD4" w:rsidRDefault="001E4DD4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35E1F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E4DD4" w:rsidRDefault="001E4DD4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1E4DD4" w:rsidRDefault="001E4DD4" w:rsidP="00935E1F">
            <w:pPr>
              <w:jc w:val="center"/>
            </w:pPr>
            <w:r>
              <w:t xml:space="preserve"> 74.7</w:t>
            </w:r>
          </w:p>
        </w:tc>
        <w:tc>
          <w:tcPr>
            <w:tcW w:w="1418" w:type="dxa"/>
          </w:tcPr>
          <w:p w:rsidR="001E4DD4" w:rsidRDefault="001E4DD4" w:rsidP="00935E1F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Пересторонина Анна Владимировна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1051110.76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земельный участок</w:t>
            </w:r>
          </w:p>
          <w:p w:rsidR="001E4DD4" w:rsidRDefault="001E4DD4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520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однокомнатная квартира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35.2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 xml:space="preserve"> 55.2</w:t>
            </w: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35E1F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</w:tcPr>
          <w:p w:rsidR="001E4DD4" w:rsidRDefault="001E4DD4" w:rsidP="00935E1F">
            <w:pPr>
              <w:jc w:val="center"/>
            </w:pPr>
            <w:r>
              <w:t xml:space="preserve"> 328779.39</w:t>
            </w:r>
          </w:p>
        </w:tc>
        <w:tc>
          <w:tcPr>
            <w:tcW w:w="1134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35E1F">
            <w:pPr>
              <w:jc w:val="center"/>
            </w:pPr>
            <w:r>
              <w:t>четырехкомнатная квартира</w:t>
            </w:r>
          </w:p>
          <w:p w:rsidR="001E4DD4" w:rsidRDefault="001E4DD4" w:rsidP="00AB039B">
            <w:pPr>
              <w:jc w:val="center"/>
            </w:pPr>
            <w:r>
              <w:t>долевая 1/2</w:t>
            </w:r>
          </w:p>
        </w:tc>
        <w:tc>
          <w:tcPr>
            <w:tcW w:w="1276" w:type="dxa"/>
          </w:tcPr>
          <w:p w:rsidR="001E4DD4" w:rsidRDefault="001E4DD4" w:rsidP="00935E1F">
            <w:pPr>
              <w:jc w:val="center"/>
            </w:pPr>
            <w:r>
              <w:t xml:space="preserve"> 60.6</w:t>
            </w:r>
          </w:p>
        </w:tc>
        <w:tc>
          <w:tcPr>
            <w:tcW w:w="992" w:type="dxa"/>
          </w:tcPr>
          <w:p w:rsidR="001E4DD4" w:rsidRDefault="001E4DD4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35E1F">
            <w:pPr>
              <w:jc w:val="center"/>
            </w:pPr>
            <w:r>
              <w:t>однокомнатная квартира</w:t>
            </w:r>
          </w:p>
        </w:tc>
        <w:tc>
          <w:tcPr>
            <w:tcW w:w="1275" w:type="dxa"/>
          </w:tcPr>
          <w:p w:rsidR="001E4DD4" w:rsidRDefault="001E4DD4" w:rsidP="00935E1F">
            <w:pPr>
              <w:jc w:val="center"/>
            </w:pPr>
            <w:r>
              <w:t xml:space="preserve"> 35.2</w:t>
            </w:r>
          </w:p>
        </w:tc>
        <w:tc>
          <w:tcPr>
            <w:tcW w:w="1418" w:type="dxa"/>
          </w:tcPr>
          <w:p w:rsidR="001E4DD4" w:rsidRDefault="001E4DD4" w:rsidP="00935E1F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35E1F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</w:tcPr>
          <w:p w:rsidR="001E4DD4" w:rsidRDefault="001E4DD4" w:rsidP="00935E1F">
            <w:pPr>
              <w:jc w:val="center"/>
            </w:pPr>
            <w:r>
              <w:t xml:space="preserve"> 73200</w:t>
            </w:r>
          </w:p>
        </w:tc>
        <w:tc>
          <w:tcPr>
            <w:tcW w:w="1134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35E1F">
            <w:pPr>
              <w:jc w:val="center"/>
            </w:pPr>
            <w:r>
              <w:t>двухкомнатная квартира</w:t>
            </w:r>
          </w:p>
          <w:p w:rsidR="001E4DD4" w:rsidRDefault="001E4DD4" w:rsidP="00935E1F">
            <w:pPr>
              <w:jc w:val="center"/>
            </w:pPr>
            <w:r>
              <w:t>долевая, 1/2</w:t>
            </w:r>
          </w:p>
        </w:tc>
        <w:tc>
          <w:tcPr>
            <w:tcW w:w="1276" w:type="dxa"/>
          </w:tcPr>
          <w:p w:rsidR="001E4DD4" w:rsidRDefault="001E4DD4" w:rsidP="00935E1F">
            <w:pPr>
              <w:jc w:val="center"/>
            </w:pPr>
            <w:r>
              <w:t xml:space="preserve"> 55.2</w:t>
            </w:r>
          </w:p>
        </w:tc>
        <w:tc>
          <w:tcPr>
            <w:tcW w:w="992" w:type="dxa"/>
          </w:tcPr>
          <w:p w:rsidR="001E4DD4" w:rsidRDefault="001E4DD4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35E1F">
            <w:pPr>
              <w:jc w:val="center"/>
            </w:pPr>
            <w:r>
              <w:t>однокомнатная квартира</w:t>
            </w:r>
          </w:p>
        </w:tc>
        <w:tc>
          <w:tcPr>
            <w:tcW w:w="1275" w:type="dxa"/>
          </w:tcPr>
          <w:p w:rsidR="001E4DD4" w:rsidRDefault="001E4DD4" w:rsidP="00935E1F">
            <w:pPr>
              <w:jc w:val="center"/>
            </w:pPr>
            <w:r>
              <w:t xml:space="preserve"> 35.2</w:t>
            </w:r>
          </w:p>
        </w:tc>
        <w:tc>
          <w:tcPr>
            <w:tcW w:w="1418" w:type="dxa"/>
          </w:tcPr>
          <w:p w:rsidR="001E4DD4" w:rsidRDefault="001E4DD4" w:rsidP="00935E1F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35E1F">
            <w:pPr>
              <w:jc w:val="center"/>
            </w:pPr>
            <w:r>
              <w:t>Скрябина Яна Дмитриевна</w:t>
            </w:r>
          </w:p>
          <w:p w:rsidR="001E4DD4" w:rsidRDefault="001E4DD4" w:rsidP="00935E1F">
            <w:pPr>
              <w:jc w:val="center"/>
            </w:pPr>
          </w:p>
          <w:p w:rsidR="001E4DD4" w:rsidRDefault="001E4DD4" w:rsidP="00935E1F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</w:tcPr>
          <w:p w:rsidR="001E4DD4" w:rsidRDefault="001E4DD4" w:rsidP="00935E1F">
            <w:pPr>
              <w:jc w:val="center"/>
            </w:pPr>
            <w:r>
              <w:t xml:space="preserve"> 811229.68</w:t>
            </w:r>
          </w:p>
        </w:tc>
        <w:tc>
          <w:tcPr>
            <w:tcW w:w="1134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35E1F">
            <w:pPr>
              <w:jc w:val="center"/>
            </w:pPr>
            <w:r>
              <w:t>земельный участок</w:t>
            </w:r>
          </w:p>
          <w:p w:rsidR="001E4DD4" w:rsidRDefault="001E4DD4" w:rsidP="00AB039B">
            <w:pPr>
              <w:jc w:val="center"/>
            </w:pPr>
            <w:r>
              <w:t>общая совместная с супругом</w:t>
            </w:r>
          </w:p>
        </w:tc>
        <w:tc>
          <w:tcPr>
            <w:tcW w:w="1276" w:type="dxa"/>
          </w:tcPr>
          <w:p w:rsidR="001E4DD4" w:rsidRDefault="001E4DD4" w:rsidP="00935E1F">
            <w:pPr>
              <w:jc w:val="center"/>
            </w:pPr>
            <w:r>
              <w:t xml:space="preserve"> 961</w:t>
            </w:r>
          </w:p>
        </w:tc>
        <w:tc>
          <w:tcPr>
            <w:tcW w:w="992" w:type="dxa"/>
          </w:tcPr>
          <w:p w:rsidR="001E4DD4" w:rsidRDefault="001E4DD4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35E1F">
            <w:pPr>
              <w:jc w:val="center"/>
            </w:pPr>
            <w:r>
              <w:t>четырёхкомнатная квартира</w:t>
            </w:r>
          </w:p>
        </w:tc>
        <w:tc>
          <w:tcPr>
            <w:tcW w:w="1275" w:type="dxa"/>
          </w:tcPr>
          <w:p w:rsidR="001E4DD4" w:rsidRDefault="001E4DD4" w:rsidP="00935E1F">
            <w:pPr>
              <w:jc w:val="center"/>
            </w:pPr>
            <w:r>
              <w:t xml:space="preserve"> 95.9</w:t>
            </w:r>
          </w:p>
        </w:tc>
        <w:tc>
          <w:tcPr>
            <w:tcW w:w="1418" w:type="dxa"/>
          </w:tcPr>
          <w:p w:rsidR="001E4DD4" w:rsidRDefault="001E4DD4" w:rsidP="00935E1F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314800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земельный участок</w:t>
            </w:r>
          </w:p>
          <w:p w:rsidR="001E4DD4" w:rsidRDefault="001E4DD4" w:rsidP="00AB039B">
            <w:pPr>
              <w:jc w:val="center"/>
            </w:pPr>
            <w:r>
              <w:t>общая совместная с супругой.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961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четырёхкомнатная квартира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95.9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>двухкомнатная квартира</w:t>
            </w:r>
          </w:p>
          <w:p w:rsidR="001E4DD4" w:rsidRDefault="001E4DD4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 xml:space="preserve"> 60.4</w:t>
            </w: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</w:tr>
      <w:tr w:rsidR="001E4DD4" w:rsidRPr="00DD7E81">
        <w:tc>
          <w:tcPr>
            <w:tcW w:w="2093" w:type="dxa"/>
          </w:tcPr>
          <w:p w:rsidR="001E4DD4" w:rsidRDefault="001E4DD4" w:rsidP="00935E1F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E4DD4" w:rsidRDefault="001E4DD4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35E1F">
            <w:pPr>
              <w:jc w:val="center"/>
            </w:pPr>
            <w:r>
              <w:t>четырёхкомнатная квартира</w:t>
            </w:r>
          </w:p>
        </w:tc>
        <w:tc>
          <w:tcPr>
            <w:tcW w:w="1275" w:type="dxa"/>
          </w:tcPr>
          <w:p w:rsidR="001E4DD4" w:rsidRDefault="001E4DD4" w:rsidP="00935E1F">
            <w:pPr>
              <w:jc w:val="center"/>
            </w:pPr>
            <w:r>
              <w:t xml:space="preserve"> 95.9</w:t>
            </w:r>
          </w:p>
        </w:tc>
        <w:tc>
          <w:tcPr>
            <w:tcW w:w="1418" w:type="dxa"/>
          </w:tcPr>
          <w:p w:rsidR="001E4DD4" w:rsidRDefault="001E4DD4" w:rsidP="00935E1F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15701" w:type="dxa"/>
            <w:gridSpan w:val="10"/>
          </w:tcPr>
          <w:p w:rsidR="001E4DD4" w:rsidRDefault="001E4DD4" w:rsidP="00935E1F">
            <w:pPr>
              <w:jc w:val="center"/>
            </w:pPr>
            <w:r>
              <w:t>министерство информационных технологий и связи Кировской области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Кислицын Юрий Васильевич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Pr="00275EB1" w:rsidRDefault="001E4DD4" w:rsidP="00275EB1">
            <w:pPr>
              <w:jc w:val="center"/>
            </w:pPr>
            <w:r w:rsidRPr="00275EB1">
              <w:rPr>
                <w:color w:val="000000"/>
              </w:rPr>
              <w:t>735832,80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земельный участок</w:t>
            </w:r>
          </w:p>
          <w:p w:rsidR="001E4DD4" w:rsidRDefault="001E4DD4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1556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Pr="00275EB1" w:rsidRDefault="001E4DD4" w:rsidP="00935E1F">
            <w:pPr>
              <w:jc w:val="center"/>
            </w:pPr>
            <w:r w:rsidRPr="00275EB1">
              <w:rPr>
                <w:color w:val="000000"/>
              </w:rPr>
              <w:t>ВАЗ 11183, 2006 г.в.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однокомнатная квартира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33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жилой дом</w:t>
            </w:r>
          </w:p>
          <w:p w:rsidR="001E4DD4" w:rsidRDefault="001E4DD4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130,8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Pr="00275EB1" w:rsidRDefault="001E4DD4" w:rsidP="00935E1F">
            <w:pPr>
              <w:jc w:val="center"/>
            </w:pPr>
            <w:r w:rsidRPr="00275EB1">
              <w:rPr>
                <w:color w:val="000000"/>
              </w:rPr>
              <w:t>ММВЗ-3.112, 1987 г.в.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7C20A8">
            <w:pPr>
              <w:jc w:val="center"/>
            </w:pP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574191.82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однокомнатная квартира</w:t>
            </w:r>
          </w:p>
          <w:p w:rsidR="001E4DD4" w:rsidRDefault="001E4DD4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 xml:space="preserve"> 33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>трехкомнатная квартира</w:t>
            </w:r>
          </w:p>
          <w:p w:rsidR="001E4DD4" w:rsidRDefault="001E4DD4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  <w:r>
              <w:t xml:space="preserve"> 66.1</w:t>
            </w: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35E1F">
            <w:pPr>
              <w:jc w:val="center"/>
            </w:pPr>
          </w:p>
        </w:tc>
      </w:tr>
      <w:tr w:rsidR="001E4DD4" w:rsidRPr="00DD7E81">
        <w:tc>
          <w:tcPr>
            <w:tcW w:w="2093" w:type="dxa"/>
          </w:tcPr>
          <w:p w:rsidR="001E4DD4" w:rsidRDefault="001E4DD4" w:rsidP="00935E1F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E4DD4" w:rsidRDefault="001E4DD4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35E1F">
            <w:pPr>
              <w:jc w:val="center"/>
            </w:pPr>
            <w:r>
              <w:t>однокомнатная квартира</w:t>
            </w:r>
          </w:p>
        </w:tc>
        <w:tc>
          <w:tcPr>
            <w:tcW w:w="1275" w:type="dxa"/>
          </w:tcPr>
          <w:p w:rsidR="001E4DD4" w:rsidRDefault="001E4DD4" w:rsidP="00935E1F">
            <w:pPr>
              <w:jc w:val="center"/>
            </w:pPr>
            <w:r>
              <w:t xml:space="preserve"> 33</w:t>
            </w:r>
          </w:p>
        </w:tc>
        <w:tc>
          <w:tcPr>
            <w:tcW w:w="1418" w:type="dxa"/>
          </w:tcPr>
          <w:p w:rsidR="001E4DD4" w:rsidRDefault="001E4DD4" w:rsidP="00935E1F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15701" w:type="dxa"/>
            <w:gridSpan w:val="10"/>
          </w:tcPr>
          <w:p w:rsidR="001E4DD4" w:rsidRDefault="001E4DD4" w:rsidP="00935E1F">
            <w:pPr>
              <w:jc w:val="center"/>
            </w:pPr>
            <w:r>
              <w:t>министерство культуры Кировской области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35E1F">
            <w:pPr>
              <w:jc w:val="center"/>
            </w:pPr>
            <w:r>
              <w:t>Царева Елена Викторовна</w:t>
            </w:r>
          </w:p>
          <w:p w:rsidR="001E4DD4" w:rsidRDefault="001E4DD4" w:rsidP="00935E1F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</w:tcPr>
          <w:p w:rsidR="001E4DD4" w:rsidRDefault="001E4DD4" w:rsidP="00243AF4">
            <w:pPr>
              <w:jc w:val="center"/>
            </w:pPr>
            <w:r>
              <w:t xml:space="preserve"> 4353974.14</w:t>
            </w:r>
          </w:p>
          <w:p w:rsidR="001E4DD4" w:rsidRDefault="001E4DD4" w:rsidP="00243AF4">
            <w:pPr>
              <w:jc w:val="center"/>
            </w:pPr>
            <w:r>
              <w:t xml:space="preserve"> в т.ч.</w:t>
            </w:r>
          </w:p>
          <w:p w:rsidR="001E4DD4" w:rsidRDefault="001E4DD4" w:rsidP="00243AF4">
            <w:pPr>
              <w:jc w:val="center"/>
            </w:pPr>
            <w:r>
              <w:t>3465000 от продажи имущества</w:t>
            </w:r>
          </w:p>
        </w:tc>
        <w:tc>
          <w:tcPr>
            <w:tcW w:w="1134" w:type="dxa"/>
          </w:tcPr>
          <w:p w:rsidR="001E4DD4" w:rsidRDefault="001E4DD4" w:rsidP="00935E1F">
            <w:pPr>
              <w:jc w:val="center"/>
            </w:pPr>
            <w:r>
              <w:t>средст-ва от продажи имущества, кредит</w:t>
            </w:r>
          </w:p>
        </w:tc>
        <w:tc>
          <w:tcPr>
            <w:tcW w:w="1984" w:type="dxa"/>
          </w:tcPr>
          <w:p w:rsidR="001E4DD4" w:rsidRDefault="001E4DD4" w:rsidP="00935E1F">
            <w:pPr>
              <w:jc w:val="center"/>
            </w:pPr>
            <w:r>
              <w:t>однокомнатная квартира</w:t>
            </w:r>
          </w:p>
          <w:p w:rsidR="001E4DD4" w:rsidRDefault="001E4DD4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1E4DD4" w:rsidRDefault="001E4DD4" w:rsidP="00935E1F">
            <w:pPr>
              <w:jc w:val="center"/>
            </w:pPr>
            <w:r>
              <w:t xml:space="preserve"> 23.3</w:t>
            </w:r>
          </w:p>
        </w:tc>
        <w:tc>
          <w:tcPr>
            <w:tcW w:w="992" w:type="dxa"/>
          </w:tcPr>
          <w:p w:rsidR="001E4DD4" w:rsidRDefault="001E4DD4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35E1F">
            <w:pPr>
              <w:jc w:val="center"/>
            </w:pPr>
            <w:r>
              <w:t>Шакина Анна Владимировна</w:t>
            </w:r>
          </w:p>
          <w:p w:rsidR="001E4DD4" w:rsidRDefault="001E4DD4" w:rsidP="00935E1F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</w:tcPr>
          <w:p w:rsidR="001E4DD4" w:rsidRDefault="001E4DD4" w:rsidP="00935E1F">
            <w:pPr>
              <w:jc w:val="center"/>
            </w:pPr>
            <w:r>
              <w:t xml:space="preserve"> 814087.68</w:t>
            </w:r>
          </w:p>
        </w:tc>
        <w:tc>
          <w:tcPr>
            <w:tcW w:w="1134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35E1F">
            <w:pPr>
              <w:jc w:val="center"/>
            </w:pPr>
            <w:r>
              <w:t>четырех комнатная квартира</w:t>
            </w:r>
          </w:p>
          <w:p w:rsidR="001E4DD4" w:rsidRDefault="001E4DD4" w:rsidP="006D7194">
            <w:pPr>
              <w:jc w:val="center"/>
            </w:pPr>
            <w:r>
              <w:t>долевая  213/500</w:t>
            </w:r>
          </w:p>
        </w:tc>
        <w:tc>
          <w:tcPr>
            <w:tcW w:w="1276" w:type="dxa"/>
          </w:tcPr>
          <w:p w:rsidR="001E4DD4" w:rsidRDefault="001E4DD4" w:rsidP="00935E1F">
            <w:pPr>
              <w:jc w:val="center"/>
            </w:pPr>
            <w:r>
              <w:t xml:space="preserve"> 60.7</w:t>
            </w:r>
          </w:p>
        </w:tc>
        <w:tc>
          <w:tcPr>
            <w:tcW w:w="992" w:type="dxa"/>
          </w:tcPr>
          <w:p w:rsidR="001E4DD4" w:rsidRDefault="001E4DD4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35E1F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</w:tcPr>
          <w:p w:rsidR="001E4DD4" w:rsidRDefault="001E4DD4" w:rsidP="00935E1F">
            <w:pPr>
              <w:jc w:val="center"/>
            </w:pPr>
            <w:r>
              <w:t xml:space="preserve"> 112.07</w:t>
            </w:r>
          </w:p>
        </w:tc>
        <w:tc>
          <w:tcPr>
            <w:tcW w:w="1418" w:type="dxa"/>
          </w:tcPr>
          <w:p w:rsidR="001E4DD4" w:rsidRDefault="001E4DD4" w:rsidP="00935E1F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15701" w:type="dxa"/>
            <w:gridSpan w:val="10"/>
          </w:tcPr>
          <w:p w:rsidR="001E4DD4" w:rsidRDefault="001E4DD4" w:rsidP="00935E1F">
            <w:pPr>
              <w:jc w:val="center"/>
            </w:pPr>
            <w:r>
              <w:t>министерство лесного хозяйства Кировской области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Гордеева</w:t>
            </w:r>
          </w:p>
          <w:p w:rsidR="001E4DD4" w:rsidRDefault="001E4DD4" w:rsidP="00935E1F">
            <w:pPr>
              <w:jc w:val="center"/>
            </w:pPr>
            <w:r>
              <w:t>Елена Михайловна</w:t>
            </w:r>
          </w:p>
          <w:p w:rsidR="001E4DD4" w:rsidRDefault="001E4DD4" w:rsidP="00935E1F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143A5D">
            <w:pPr>
              <w:jc w:val="center"/>
            </w:pPr>
            <w:r>
              <w:t>187541,94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6D7194">
            <w:pPr>
              <w:jc w:val="center"/>
            </w:pPr>
            <w:r>
              <w:t>Киа Соул</w:t>
            </w:r>
          </w:p>
          <w:p w:rsidR="001E4DD4" w:rsidRDefault="001E4DD4" w:rsidP="006D7194">
            <w:pPr>
              <w:jc w:val="center"/>
            </w:pPr>
            <w:r>
              <w:t>2009 г.в.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69,2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893630,05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земельный участок по ИЖС</w:t>
            </w:r>
          </w:p>
          <w:p w:rsidR="001E4DD4" w:rsidRDefault="001E4DD4" w:rsidP="00935E1F">
            <w:pPr>
              <w:jc w:val="center"/>
            </w:pPr>
            <w:r>
              <w:t>долевая, 1/2</w:t>
            </w:r>
          </w:p>
          <w:p w:rsidR="001E4DD4" w:rsidRDefault="001E4DD4" w:rsidP="00935E1F">
            <w:pPr>
              <w:jc w:val="center"/>
            </w:pPr>
            <w:r>
              <w:t>земельный участок под ИЖС</w:t>
            </w:r>
          </w:p>
          <w:p w:rsidR="001E4DD4" w:rsidRDefault="001E4DD4" w:rsidP="00935E1F">
            <w:pPr>
              <w:jc w:val="center"/>
            </w:pPr>
            <w:r>
              <w:t>долевая, 1/2</w:t>
            </w:r>
          </w:p>
          <w:p w:rsidR="001E4DD4" w:rsidRDefault="001E4DD4" w:rsidP="00935E1F">
            <w:pPr>
              <w:jc w:val="center"/>
            </w:pPr>
            <w:r>
              <w:t>жилой дом</w:t>
            </w:r>
          </w:p>
          <w:p w:rsidR="001E4DD4" w:rsidRDefault="001E4DD4" w:rsidP="00935E1F">
            <w:pPr>
              <w:jc w:val="center"/>
            </w:pPr>
            <w:r>
              <w:t>долевая, 1/2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1596</w:t>
            </w:r>
          </w:p>
          <w:p w:rsidR="001E4DD4" w:rsidRDefault="001E4DD4" w:rsidP="00935E1F">
            <w:pPr>
              <w:jc w:val="center"/>
            </w:pPr>
          </w:p>
          <w:p w:rsidR="001E4DD4" w:rsidRDefault="001E4DD4" w:rsidP="00935E1F">
            <w:pPr>
              <w:jc w:val="center"/>
            </w:pPr>
          </w:p>
          <w:p w:rsidR="001E4DD4" w:rsidRDefault="001E4DD4" w:rsidP="00935E1F">
            <w:pPr>
              <w:jc w:val="center"/>
            </w:pPr>
            <w:r>
              <w:t>1100</w:t>
            </w:r>
          </w:p>
          <w:p w:rsidR="001E4DD4" w:rsidRDefault="001E4DD4" w:rsidP="00935E1F">
            <w:pPr>
              <w:jc w:val="center"/>
            </w:pPr>
          </w:p>
          <w:p w:rsidR="001E4DD4" w:rsidRDefault="001E4DD4" w:rsidP="00935E1F">
            <w:pPr>
              <w:jc w:val="center"/>
            </w:pPr>
          </w:p>
          <w:p w:rsidR="001E4DD4" w:rsidRDefault="001E4DD4" w:rsidP="00935E1F">
            <w:pPr>
              <w:jc w:val="center"/>
            </w:pPr>
          </w:p>
          <w:p w:rsidR="001E4DD4" w:rsidRDefault="001E4DD4" w:rsidP="00935E1F">
            <w:pPr>
              <w:jc w:val="center"/>
            </w:pPr>
            <w:r>
              <w:t>273,2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7C20A8">
            <w:pPr>
              <w:jc w:val="center"/>
            </w:pPr>
            <w:r>
              <w:t>Россия</w:t>
            </w:r>
          </w:p>
          <w:p w:rsidR="001E4DD4" w:rsidRDefault="001E4DD4" w:rsidP="007C20A8">
            <w:pPr>
              <w:jc w:val="center"/>
            </w:pPr>
          </w:p>
          <w:p w:rsidR="001E4DD4" w:rsidRDefault="001E4DD4" w:rsidP="007C20A8">
            <w:pPr>
              <w:jc w:val="center"/>
            </w:pPr>
          </w:p>
          <w:p w:rsidR="001E4DD4" w:rsidRDefault="001E4DD4" w:rsidP="007C20A8">
            <w:pPr>
              <w:jc w:val="center"/>
            </w:pPr>
            <w:r>
              <w:t>Россия</w:t>
            </w:r>
          </w:p>
          <w:p w:rsidR="001E4DD4" w:rsidRDefault="001E4DD4" w:rsidP="007C20A8">
            <w:pPr>
              <w:jc w:val="center"/>
            </w:pPr>
          </w:p>
          <w:p w:rsidR="001E4DD4" w:rsidRDefault="001E4DD4" w:rsidP="007C20A8">
            <w:pPr>
              <w:jc w:val="center"/>
            </w:pPr>
          </w:p>
          <w:p w:rsidR="001E4DD4" w:rsidRDefault="001E4DD4" w:rsidP="007C20A8">
            <w:pPr>
              <w:jc w:val="center"/>
            </w:pPr>
          </w:p>
          <w:p w:rsidR="001E4DD4" w:rsidRDefault="001E4DD4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6D7194">
            <w:pPr>
              <w:jc w:val="center"/>
            </w:pPr>
            <w:r>
              <w:t>Субару Форестер</w:t>
            </w:r>
          </w:p>
          <w:p w:rsidR="001E4DD4" w:rsidRDefault="001E4DD4" w:rsidP="006D7194">
            <w:pPr>
              <w:jc w:val="center"/>
            </w:pPr>
            <w:r>
              <w:t>2012 г.в.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квартира</w:t>
            </w:r>
          </w:p>
          <w:p w:rsidR="001E4DD4" w:rsidRDefault="001E4DD4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54,6</w:t>
            </w:r>
          </w:p>
          <w:p w:rsidR="001E4DD4" w:rsidRDefault="001E4DD4" w:rsidP="00935E1F">
            <w:pPr>
              <w:jc w:val="center"/>
            </w:pPr>
            <w:r>
              <w:t>69,2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Россия</w:t>
            </w:r>
          </w:p>
          <w:p w:rsidR="001E4DD4" w:rsidRDefault="001E4DD4" w:rsidP="00935E1F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6D719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69,2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35E1F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69,2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Климов Евгений Юрьевич</w:t>
            </w:r>
          </w:p>
          <w:p w:rsidR="001E4DD4" w:rsidRDefault="001E4DD4" w:rsidP="009A5501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2536E6">
            <w:pPr>
              <w:jc w:val="center"/>
            </w:pPr>
            <w:r>
              <w:t xml:space="preserve"> 858557.41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трехкомнатная квартира</w:t>
            </w:r>
          </w:p>
          <w:p w:rsidR="001E4DD4" w:rsidRDefault="001E4DD4" w:rsidP="009A5501">
            <w:pPr>
              <w:jc w:val="center"/>
            </w:pPr>
            <w:r>
              <w:t>совместная с супругой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73.5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Пежо 308 2011г.в.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52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гаражный бокс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20</w:t>
            </w: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391990.36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земельный участок садовый 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778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 садовый 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838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 садовый 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855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трехкомнатная квартира</w:t>
            </w:r>
          </w:p>
          <w:p w:rsidR="001E4DD4" w:rsidRDefault="001E4DD4" w:rsidP="009A5501">
            <w:pPr>
              <w:jc w:val="center"/>
            </w:pPr>
            <w:r>
              <w:t>совместная с супругом</w:t>
            </w: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73.5</w:t>
            </w: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</w:tcPr>
          <w:p w:rsidR="001E4DD4" w:rsidRDefault="001E4DD4" w:rsidP="009A5501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A5501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</w:tcPr>
          <w:p w:rsidR="001E4DD4" w:rsidRDefault="001E4DD4" w:rsidP="009A5501">
            <w:pPr>
              <w:jc w:val="center"/>
            </w:pPr>
            <w:r>
              <w:t xml:space="preserve"> 73.5</w:t>
            </w:r>
          </w:p>
        </w:tc>
        <w:tc>
          <w:tcPr>
            <w:tcW w:w="1418" w:type="dxa"/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A5501">
            <w:pPr>
              <w:jc w:val="center"/>
            </w:pPr>
            <w:r>
              <w:t>Михайлова Марина Васильевна</w:t>
            </w:r>
          </w:p>
          <w:p w:rsidR="001E4DD4" w:rsidRDefault="001E4DD4" w:rsidP="009A5501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</w:tcPr>
          <w:p w:rsidR="001E4DD4" w:rsidRDefault="001E4DD4" w:rsidP="009A5501">
            <w:pPr>
              <w:jc w:val="center"/>
            </w:pPr>
            <w:r>
              <w:t xml:space="preserve"> 787381.02</w:t>
            </w:r>
          </w:p>
        </w:tc>
        <w:tc>
          <w:tcPr>
            <w:tcW w:w="113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A550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1E4DD4" w:rsidRDefault="001E4DD4" w:rsidP="009A5501">
            <w:pPr>
              <w:jc w:val="center"/>
            </w:pPr>
            <w:r>
              <w:t xml:space="preserve"> 35.6</w:t>
            </w:r>
          </w:p>
        </w:tc>
        <w:tc>
          <w:tcPr>
            <w:tcW w:w="1418" w:type="dxa"/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Салин Сергей Васильевич</w:t>
            </w:r>
          </w:p>
          <w:p w:rsidR="001E4DD4" w:rsidRDefault="001E4DD4" w:rsidP="009A5501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1016089.72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 садовый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600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Volkswagen Bora, </w:t>
            </w:r>
          </w:p>
          <w:p w:rsidR="001E4DD4" w:rsidRDefault="001E4DD4" w:rsidP="009A5501">
            <w:pPr>
              <w:jc w:val="center"/>
            </w:pPr>
            <w:r>
              <w:t>2002 г.в.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 под овощной кладовкой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5.7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квартира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55.8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23.3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квартира</w:t>
            </w:r>
          </w:p>
          <w:p w:rsidR="001E4DD4" w:rsidRDefault="001E4DD4" w:rsidP="009A5501">
            <w:pPr>
              <w:jc w:val="center"/>
            </w:pPr>
            <w:r>
              <w:t xml:space="preserve"> долевая, 1/9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67.5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гараж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23.3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овощная кладовка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5.7</w:t>
            </w: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</w:tcPr>
          <w:p w:rsidR="001E4DD4" w:rsidRDefault="001E4DD4" w:rsidP="009A5501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</w:tcPr>
          <w:p w:rsidR="001E4DD4" w:rsidRDefault="001E4DD4" w:rsidP="009A5501">
            <w:pPr>
              <w:jc w:val="center"/>
            </w:pPr>
            <w:r>
              <w:t xml:space="preserve"> 78648.9</w:t>
            </w:r>
          </w:p>
        </w:tc>
        <w:tc>
          <w:tcPr>
            <w:tcW w:w="113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A5501">
            <w:pPr>
              <w:jc w:val="center"/>
            </w:pPr>
            <w:r>
              <w:t>квартира</w:t>
            </w:r>
          </w:p>
          <w:p w:rsidR="001E4DD4" w:rsidRDefault="001E4DD4" w:rsidP="009A5501">
            <w:pPr>
              <w:jc w:val="center"/>
            </w:pPr>
            <w:r>
              <w:t>долевая 4/9</w:t>
            </w:r>
          </w:p>
        </w:tc>
        <w:tc>
          <w:tcPr>
            <w:tcW w:w="1276" w:type="dxa"/>
          </w:tcPr>
          <w:p w:rsidR="001E4DD4" w:rsidRDefault="001E4DD4" w:rsidP="009A5501">
            <w:pPr>
              <w:jc w:val="center"/>
            </w:pPr>
            <w:r>
              <w:t xml:space="preserve"> 67.5</w:t>
            </w:r>
          </w:p>
        </w:tc>
        <w:tc>
          <w:tcPr>
            <w:tcW w:w="992" w:type="dxa"/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A5501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</w:tcPr>
          <w:p w:rsidR="001E4DD4" w:rsidRDefault="001E4DD4" w:rsidP="009A5501">
            <w:pPr>
              <w:jc w:val="center"/>
            </w:pPr>
            <w:r>
              <w:t xml:space="preserve"> 78790</w:t>
            </w:r>
          </w:p>
        </w:tc>
        <w:tc>
          <w:tcPr>
            <w:tcW w:w="113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A5501">
            <w:pPr>
              <w:jc w:val="center"/>
            </w:pPr>
            <w:r>
              <w:t>квартира</w:t>
            </w:r>
          </w:p>
          <w:p w:rsidR="001E4DD4" w:rsidRDefault="001E4DD4" w:rsidP="009A5501">
            <w:pPr>
              <w:jc w:val="center"/>
            </w:pPr>
            <w:r>
              <w:t>долевая,  4/9</w:t>
            </w:r>
          </w:p>
        </w:tc>
        <w:tc>
          <w:tcPr>
            <w:tcW w:w="1276" w:type="dxa"/>
          </w:tcPr>
          <w:p w:rsidR="001E4DD4" w:rsidRDefault="001E4DD4" w:rsidP="009A5501">
            <w:pPr>
              <w:jc w:val="center"/>
            </w:pPr>
            <w:r>
              <w:t xml:space="preserve"> 67.5</w:t>
            </w:r>
          </w:p>
        </w:tc>
        <w:tc>
          <w:tcPr>
            <w:tcW w:w="992" w:type="dxa"/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15701" w:type="dxa"/>
            <w:gridSpan w:val="10"/>
          </w:tcPr>
          <w:p w:rsidR="001E4DD4" w:rsidRDefault="001E4DD4" w:rsidP="009A5501">
            <w:pPr>
              <w:jc w:val="center"/>
            </w:pPr>
            <w:r>
              <w:t>министерство образования Кировской области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Рысева Ольга Николаевна</w:t>
            </w:r>
          </w:p>
          <w:p w:rsidR="001E4DD4" w:rsidRDefault="001E4DD4" w:rsidP="009A5501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820432.2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трехкомнатная квартира</w:t>
            </w:r>
          </w:p>
          <w:p w:rsidR="001E4DD4" w:rsidRDefault="001E4DD4" w:rsidP="009A5501">
            <w:pPr>
              <w:jc w:val="center"/>
            </w:pPr>
            <w:r>
              <w:t>совместная с супругом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76.6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Ssangyong Actyon</w:t>
            </w:r>
          </w:p>
          <w:p w:rsidR="001E4DD4" w:rsidRDefault="001E4DD4" w:rsidP="009A5501">
            <w:pPr>
              <w:jc w:val="center"/>
            </w:pPr>
            <w:r>
              <w:t xml:space="preserve"> 2014 г.в.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гаражный бокс</w:t>
            </w:r>
          </w:p>
          <w:p w:rsidR="001E4DD4" w:rsidRDefault="001E4DD4" w:rsidP="009A5501">
            <w:pPr>
              <w:jc w:val="center"/>
            </w:pPr>
            <w:r>
              <w:t>совместная с супругом</w:t>
            </w: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16.9</w:t>
            </w: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624075.61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трехкомнатная квартира</w:t>
            </w:r>
          </w:p>
          <w:p w:rsidR="001E4DD4" w:rsidRDefault="001E4DD4" w:rsidP="009A5501">
            <w:pPr>
              <w:jc w:val="center"/>
            </w:pPr>
            <w:r>
              <w:t>совместная с супругой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76.6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гаражный бокс</w:t>
            </w:r>
          </w:p>
          <w:p w:rsidR="001E4DD4" w:rsidRDefault="001E4DD4" w:rsidP="009A5501">
            <w:pPr>
              <w:jc w:val="center"/>
            </w:pPr>
            <w:r>
              <w:t>совместная с супругой</w:t>
            </w: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16.9</w:t>
            </w: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</w:tcPr>
          <w:p w:rsidR="001E4DD4" w:rsidRDefault="001E4DD4" w:rsidP="009A5501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A5501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</w:tcPr>
          <w:p w:rsidR="001E4DD4" w:rsidRDefault="001E4DD4" w:rsidP="009A5501">
            <w:pPr>
              <w:jc w:val="center"/>
            </w:pPr>
            <w:r>
              <w:t xml:space="preserve"> 76.6</w:t>
            </w:r>
          </w:p>
        </w:tc>
        <w:tc>
          <w:tcPr>
            <w:tcW w:w="1418" w:type="dxa"/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Чирков Николай Николаевич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1175465.02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 садовый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1215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МИЦУБИСИ АSX 2,0 </w:t>
            </w:r>
          </w:p>
          <w:p w:rsidR="001E4DD4" w:rsidRDefault="001E4DD4" w:rsidP="009A5501">
            <w:pPr>
              <w:jc w:val="center"/>
            </w:pPr>
            <w:r>
              <w:t>2013 г. в.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19.8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трехкомнатная квартира</w:t>
            </w:r>
          </w:p>
          <w:p w:rsidR="001E4DD4" w:rsidRDefault="001E4DD4" w:rsidP="009A5501">
            <w:pPr>
              <w:jc w:val="center"/>
            </w:pPr>
            <w:r>
              <w:t>совместная с супругой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63.9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однокомнатная квартира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27.8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однокомнатная квартира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33.1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гаражный бокс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19.8</w:t>
            </w: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1445777.89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трехкомнатная квартира</w:t>
            </w:r>
          </w:p>
          <w:p w:rsidR="001E4DD4" w:rsidRDefault="001E4DD4" w:rsidP="009A5501">
            <w:pPr>
              <w:jc w:val="center"/>
            </w:pPr>
            <w:r>
              <w:t>совместная с супругом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63.9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однокомнатная квартира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33.1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однокомнатная квартира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27.8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гаражный бокс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19.8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садовый участок</w:t>
            </w: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1215</w:t>
            </w: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15701" w:type="dxa"/>
            <w:gridSpan w:val="10"/>
          </w:tcPr>
          <w:p w:rsidR="001E4DD4" w:rsidRDefault="001E4DD4" w:rsidP="009A5501">
            <w:pPr>
              <w:jc w:val="center"/>
            </w:pPr>
            <w:r>
              <w:t>министерство охраны окружающей среды Кировской области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A5501">
            <w:pPr>
              <w:jc w:val="center"/>
            </w:pPr>
            <w:r>
              <w:t>Абашев Тимур Энвильевич</w:t>
            </w:r>
          </w:p>
          <w:p w:rsidR="001E4DD4" w:rsidRDefault="001E4DD4" w:rsidP="009A5501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</w:tcPr>
          <w:p w:rsidR="001E4DD4" w:rsidRDefault="001E4DD4" w:rsidP="009A5501">
            <w:pPr>
              <w:jc w:val="center"/>
            </w:pPr>
            <w:r>
              <w:t xml:space="preserve"> 813603.13</w:t>
            </w:r>
          </w:p>
        </w:tc>
        <w:tc>
          <w:tcPr>
            <w:tcW w:w="113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A5501">
            <w:pPr>
              <w:jc w:val="center"/>
            </w:pPr>
            <w:r>
              <w:t>двухкомнатная квартира</w:t>
            </w:r>
          </w:p>
          <w:p w:rsidR="001E4DD4" w:rsidRDefault="001E4DD4" w:rsidP="009A5501">
            <w:pPr>
              <w:jc w:val="center"/>
            </w:pPr>
            <w:r>
              <w:t xml:space="preserve">долевая, 4/10 </w:t>
            </w:r>
          </w:p>
        </w:tc>
        <w:tc>
          <w:tcPr>
            <w:tcW w:w="1276" w:type="dxa"/>
          </w:tcPr>
          <w:p w:rsidR="001E4DD4" w:rsidRDefault="001E4DD4" w:rsidP="009A5501">
            <w:pPr>
              <w:jc w:val="center"/>
            </w:pPr>
            <w:r>
              <w:t xml:space="preserve"> 46.3</w:t>
            </w:r>
          </w:p>
        </w:tc>
        <w:tc>
          <w:tcPr>
            <w:tcW w:w="992" w:type="dxa"/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E4DD4" w:rsidRDefault="001E4DD4" w:rsidP="009A5501">
            <w:pPr>
              <w:jc w:val="center"/>
            </w:pPr>
            <w:r>
              <w:t>Skoda Octavia 2010 г.в.</w:t>
            </w:r>
          </w:p>
        </w:tc>
        <w:tc>
          <w:tcPr>
            <w:tcW w:w="198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A5501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</w:tcPr>
          <w:p w:rsidR="001E4DD4" w:rsidRDefault="001E4DD4" w:rsidP="009A5501">
            <w:pPr>
              <w:jc w:val="center"/>
            </w:pPr>
            <w:r>
              <w:t xml:space="preserve"> 58241.12</w:t>
            </w:r>
          </w:p>
        </w:tc>
        <w:tc>
          <w:tcPr>
            <w:tcW w:w="113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A5501">
            <w:pPr>
              <w:jc w:val="center"/>
            </w:pPr>
            <w:r>
              <w:t>двухкомнатная квартира</w:t>
            </w:r>
          </w:p>
          <w:p w:rsidR="001E4DD4" w:rsidRDefault="001E4DD4" w:rsidP="009A5501">
            <w:pPr>
              <w:jc w:val="center"/>
            </w:pPr>
            <w:r>
              <w:t>долевая  4/10</w:t>
            </w:r>
          </w:p>
        </w:tc>
        <w:tc>
          <w:tcPr>
            <w:tcW w:w="1276" w:type="dxa"/>
          </w:tcPr>
          <w:p w:rsidR="001E4DD4" w:rsidRDefault="001E4DD4" w:rsidP="009A5501">
            <w:pPr>
              <w:jc w:val="center"/>
            </w:pPr>
            <w:r>
              <w:t xml:space="preserve"> 46.3</w:t>
            </w:r>
          </w:p>
        </w:tc>
        <w:tc>
          <w:tcPr>
            <w:tcW w:w="992" w:type="dxa"/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A5501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A5501">
            <w:pPr>
              <w:jc w:val="center"/>
            </w:pPr>
            <w:r>
              <w:t>двухкомнатная квартира</w:t>
            </w:r>
          </w:p>
          <w:p w:rsidR="001E4DD4" w:rsidRDefault="001E4DD4" w:rsidP="009A5501">
            <w:pPr>
              <w:jc w:val="center"/>
            </w:pPr>
            <w:r>
              <w:t xml:space="preserve"> долевая  1/10</w:t>
            </w:r>
          </w:p>
        </w:tc>
        <w:tc>
          <w:tcPr>
            <w:tcW w:w="1276" w:type="dxa"/>
          </w:tcPr>
          <w:p w:rsidR="001E4DD4" w:rsidRDefault="001E4DD4" w:rsidP="009A5501">
            <w:pPr>
              <w:jc w:val="center"/>
            </w:pPr>
            <w:r>
              <w:t xml:space="preserve"> 46.3</w:t>
            </w:r>
          </w:p>
        </w:tc>
        <w:tc>
          <w:tcPr>
            <w:tcW w:w="992" w:type="dxa"/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A5501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A5501">
            <w:pPr>
              <w:jc w:val="center"/>
            </w:pPr>
            <w:r>
              <w:t>двухкомнатная квартира</w:t>
            </w:r>
          </w:p>
          <w:p w:rsidR="001E4DD4" w:rsidRDefault="001E4DD4" w:rsidP="009A5501">
            <w:pPr>
              <w:jc w:val="center"/>
            </w:pPr>
            <w:r>
              <w:t xml:space="preserve"> долевая  1/10</w:t>
            </w:r>
          </w:p>
        </w:tc>
        <w:tc>
          <w:tcPr>
            <w:tcW w:w="1276" w:type="dxa"/>
          </w:tcPr>
          <w:p w:rsidR="001E4DD4" w:rsidRDefault="001E4DD4" w:rsidP="009A5501">
            <w:pPr>
              <w:jc w:val="center"/>
            </w:pPr>
            <w:r>
              <w:t xml:space="preserve"> 46.3</w:t>
            </w:r>
          </w:p>
        </w:tc>
        <w:tc>
          <w:tcPr>
            <w:tcW w:w="992" w:type="dxa"/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Бушменёв Виктор Анатольевич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893066.92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Фольксваген шаран 5V N, 1999 г.в.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48.2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Мерседес-Бенц 312 D SPRIN, 1996 г.в.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Тойота ленд крузер, </w:t>
            </w:r>
          </w:p>
          <w:p w:rsidR="001E4DD4" w:rsidRDefault="001E4DD4" w:rsidP="009A5501">
            <w:pPr>
              <w:jc w:val="center"/>
            </w:pPr>
            <w:r>
              <w:t>2008 г.в.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3784 DO, 2009 г.в.</w:t>
            </w: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575015.27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квартира</w:t>
            </w:r>
          </w:p>
          <w:p w:rsidR="001E4DD4" w:rsidRDefault="001E4DD4" w:rsidP="009A5501">
            <w:pPr>
              <w:jc w:val="center"/>
            </w:pPr>
            <w:r>
              <w:t xml:space="preserve"> долевая 1/3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48.2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овощная кладовка </w:t>
            </w:r>
          </w:p>
          <w:p w:rsidR="001E4DD4" w:rsidRDefault="001E4DD4" w:rsidP="009A5501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овощная кладовка </w:t>
            </w:r>
          </w:p>
          <w:p w:rsidR="001E4DD4" w:rsidRDefault="001E4DD4" w:rsidP="009A5501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салон красоты </w:t>
            </w:r>
          </w:p>
          <w:p w:rsidR="001E4DD4" w:rsidRDefault="001E4DD4" w:rsidP="009A5501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64.3</w:t>
            </w: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</w:tcPr>
          <w:p w:rsidR="001E4DD4" w:rsidRDefault="001E4DD4" w:rsidP="009A5501">
            <w:pPr>
              <w:jc w:val="center"/>
            </w:pPr>
            <w:r>
              <w:t>Женихова Ольга Васильевна</w:t>
            </w:r>
          </w:p>
          <w:p w:rsidR="001E4DD4" w:rsidRDefault="001E4DD4" w:rsidP="009A5501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</w:tcPr>
          <w:p w:rsidR="001E4DD4" w:rsidRDefault="001E4DD4" w:rsidP="009A5501">
            <w:pPr>
              <w:jc w:val="center"/>
            </w:pPr>
            <w:r>
              <w:t xml:space="preserve"> 799998.38</w:t>
            </w:r>
          </w:p>
        </w:tc>
        <w:tc>
          <w:tcPr>
            <w:tcW w:w="113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A5501">
            <w:pPr>
              <w:jc w:val="center"/>
            </w:pPr>
            <w:r>
              <w:t>двухкомнатная квартира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1E4DD4" w:rsidRDefault="001E4DD4" w:rsidP="009A5501">
            <w:pPr>
              <w:jc w:val="center"/>
            </w:pPr>
            <w:r>
              <w:t xml:space="preserve"> 48.9</w:t>
            </w:r>
          </w:p>
        </w:tc>
        <w:tc>
          <w:tcPr>
            <w:tcW w:w="992" w:type="dxa"/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15701" w:type="dxa"/>
            <w:gridSpan w:val="10"/>
          </w:tcPr>
          <w:p w:rsidR="001E4DD4" w:rsidRDefault="001E4DD4" w:rsidP="009A5501">
            <w:pPr>
              <w:jc w:val="center"/>
            </w:pPr>
            <w:r>
              <w:t>министерство промышленности и энергетики Кировской области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Вандышев Серегей Анатольевич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3D5D1A">
            <w:pPr>
              <w:jc w:val="center"/>
            </w:pPr>
            <w:r>
              <w:t xml:space="preserve"> 1783139,59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дачный земельный участок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950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Pr="009A4DD8" w:rsidRDefault="001E4DD4" w:rsidP="009A5501">
            <w:pPr>
              <w:jc w:val="center"/>
              <w:rPr>
                <w:lang w:val="en-US"/>
              </w:rPr>
            </w:pPr>
            <w:r w:rsidRPr="00E22F70">
              <w:rPr>
                <w:lang w:val="en-US"/>
              </w:rPr>
              <w:t>Toyota Land Cruiser Prado 2015</w:t>
            </w:r>
            <w:r>
              <w:t>г</w:t>
            </w:r>
            <w:r w:rsidRPr="00E22F70">
              <w:rPr>
                <w:lang w:val="en-US"/>
              </w:rPr>
              <w:t>.</w:t>
            </w:r>
            <w:r>
              <w:t>в</w:t>
            </w:r>
            <w:r w:rsidRPr="009A4DD8">
              <w:rPr>
                <w:lang w:val="en-US"/>
              </w:rPr>
              <w:t>.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дачная постройка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33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трехкомнатная квартира</w:t>
            </w:r>
          </w:p>
          <w:p w:rsidR="001E4DD4" w:rsidRDefault="001E4DD4" w:rsidP="009A5501">
            <w:pPr>
              <w:jc w:val="center"/>
            </w:pPr>
            <w:r>
              <w:t>совместная с супругой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64.7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24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24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79.2</w:t>
            </w: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675295.72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трехкомнатная квартира</w:t>
            </w:r>
          </w:p>
          <w:p w:rsidR="001E4DD4" w:rsidRDefault="001E4DD4" w:rsidP="009A5501">
            <w:pPr>
              <w:jc w:val="center"/>
            </w:pPr>
            <w:r>
              <w:t>совместная с супругом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64.7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Фольксваген «Getta» </w:t>
            </w:r>
          </w:p>
          <w:p w:rsidR="001E4DD4" w:rsidRDefault="001E4DD4" w:rsidP="009A5501">
            <w:pPr>
              <w:jc w:val="center"/>
            </w:pPr>
            <w:r>
              <w:t xml:space="preserve"> 2007 г.в.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дачная постройка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33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трехкомнатная квартира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79.2</w:t>
            </w: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950</w:t>
            </w: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A5501">
            <w:pPr>
              <w:jc w:val="center"/>
            </w:pPr>
            <w:r>
              <w:t>Журавлев Алексей Витальевич</w:t>
            </w:r>
          </w:p>
          <w:p w:rsidR="001E4DD4" w:rsidRDefault="001E4DD4" w:rsidP="009A5501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</w:tcPr>
          <w:p w:rsidR="001E4DD4" w:rsidRDefault="001E4DD4" w:rsidP="009A5501">
            <w:pPr>
              <w:jc w:val="center"/>
            </w:pPr>
            <w:r>
              <w:t xml:space="preserve"> 1013131.13</w:t>
            </w:r>
          </w:p>
        </w:tc>
        <w:tc>
          <w:tcPr>
            <w:tcW w:w="113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A5501">
            <w:pPr>
              <w:jc w:val="center"/>
            </w:pPr>
            <w:r>
              <w:t>трехкомнатная квартира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1E4DD4" w:rsidRDefault="001E4DD4" w:rsidP="009A5501">
            <w:pPr>
              <w:jc w:val="center"/>
            </w:pPr>
            <w:r>
              <w:t xml:space="preserve"> 80</w:t>
            </w:r>
          </w:p>
        </w:tc>
        <w:tc>
          <w:tcPr>
            <w:tcW w:w="992" w:type="dxa"/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E4DD4" w:rsidRDefault="001E4DD4" w:rsidP="009A5501">
            <w:pPr>
              <w:jc w:val="center"/>
            </w:pPr>
            <w:r>
              <w:t xml:space="preserve">KIA АМ (Soul) </w:t>
            </w:r>
          </w:p>
          <w:p w:rsidR="001E4DD4" w:rsidRDefault="001E4DD4" w:rsidP="009A5501">
            <w:pPr>
              <w:jc w:val="center"/>
            </w:pPr>
            <w:r>
              <w:t>2013 г.в.</w:t>
            </w:r>
          </w:p>
        </w:tc>
        <w:tc>
          <w:tcPr>
            <w:tcW w:w="198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A5501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</w:tcPr>
          <w:p w:rsidR="001E4DD4" w:rsidRDefault="001E4DD4" w:rsidP="009A5501">
            <w:pPr>
              <w:jc w:val="center"/>
            </w:pPr>
            <w:r>
              <w:t xml:space="preserve"> 796476.59</w:t>
            </w:r>
          </w:p>
        </w:tc>
        <w:tc>
          <w:tcPr>
            <w:tcW w:w="113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A5501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</w:tcPr>
          <w:p w:rsidR="001E4DD4" w:rsidRDefault="001E4DD4" w:rsidP="009A5501">
            <w:pPr>
              <w:jc w:val="center"/>
            </w:pPr>
            <w:r>
              <w:t xml:space="preserve"> 80</w:t>
            </w:r>
          </w:p>
        </w:tc>
        <w:tc>
          <w:tcPr>
            <w:tcW w:w="1418" w:type="dxa"/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Салтыков Виктор Петрович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3D4223">
            <w:pPr>
              <w:jc w:val="center"/>
            </w:pPr>
            <w:r>
              <w:t xml:space="preserve"> 1015475.79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двухкомнатная квартира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64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7C3E77">
            <w:pPr>
              <w:jc w:val="center"/>
            </w:pPr>
            <w:r>
              <w:t xml:space="preserve">Мазда СХ-5 9 2012 г.в. 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30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гаражный бокс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26</w:t>
            </w: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46.1</w:t>
            </w: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713BDF">
            <w:pPr>
              <w:jc w:val="center"/>
            </w:pPr>
            <w:r>
              <w:t xml:space="preserve"> 519687.14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садовый земельный участок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1000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64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жилое строение 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74.8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двухкомнатная квартира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  <w:p w:rsidR="001E4DD4" w:rsidRDefault="001E4DD4" w:rsidP="009A5501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46.1</w:t>
            </w: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15701" w:type="dxa"/>
            <w:gridSpan w:val="10"/>
          </w:tcPr>
          <w:p w:rsidR="001E4DD4" w:rsidRDefault="001E4DD4" w:rsidP="009A5501">
            <w:pPr>
              <w:jc w:val="center"/>
            </w:pPr>
            <w:r>
              <w:t>министерство развития предпринимательства, торговли и внешних связей Кировской области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Ануфриев Павел Николаевич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3887915.23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квартира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38.8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66.6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квартира</w:t>
            </w:r>
          </w:p>
          <w:p w:rsidR="001E4DD4" w:rsidRDefault="001E4DD4" w:rsidP="009A5501">
            <w:pPr>
              <w:jc w:val="center"/>
            </w:pPr>
            <w:r>
              <w:t>долевая 1/3</w:t>
            </w: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</w:tcPr>
          <w:p w:rsidR="001E4DD4" w:rsidRDefault="001E4DD4" w:rsidP="009A5501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</w:tcPr>
          <w:p w:rsidR="001E4DD4" w:rsidRDefault="001E4DD4" w:rsidP="005F18AC">
            <w:pPr>
              <w:jc w:val="center"/>
            </w:pPr>
            <w:r>
              <w:t xml:space="preserve"> 638592.5</w:t>
            </w:r>
          </w:p>
        </w:tc>
        <w:tc>
          <w:tcPr>
            <w:tcW w:w="113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A550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1E4DD4" w:rsidRDefault="001E4DD4" w:rsidP="009A5501">
            <w:pPr>
              <w:jc w:val="center"/>
            </w:pPr>
            <w:r>
              <w:t xml:space="preserve"> 55</w:t>
            </w:r>
          </w:p>
        </w:tc>
        <w:tc>
          <w:tcPr>
            <w:tcW w:w="992" w:type="dxa"/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A550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1E4DD4" w:rsidRDefault="001E4DD4" w:rsidP="009A5501">
            <w:pPr>
              <w:jc w:val="center"/>
            </w:pPr>
            <w:r>
              <w:t xml:space="preserve"> 66.6</w:t>
            </w:r>
          </w:p>
        </w:tc>
        <w:tc>
          <w:tcPr>
            <w:tcW w:w="1418" w:type="dxa"/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A5501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A550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1E4DD4" w:rsidRDefault="001E4DD4" w:rsidP="009A5501">
            <w:pPr>
              <w:jc w:val="center"/>
            </w:pPr>
            <w:r>
              <w:t xml:space="preserve"> 66.6</w:t>
            </w:r>
          </w:p>
        </w:tc>
        <w:tc>
          <w:tcPr>
            <w:tcW w:w="1418" w:type="dxa"/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A5501">
            <w:pPr>
              <w:jc w:val="center"/>
            </w:pPr>
            <w:r>
              <w:t>Чаузова Ольга Николаевна</w:t>
            </w:r>
          </w:p>
          <w:p w:rsidR="001E4DD4" w:rsidRDefault="001E4DD4" w:rsidP="009A5501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</w:tcPr>
          <w:p w:rsidR="001E4DD4" w:rsidRDefault="001E4DD4" w:rsidP="009A5501">
            <w:pPr>
              <w:jc w:val="center"/>
            </w:pPr>
            <w:r>
              <w:t xml:space="preserve"> 783549.99</w:t>
            </w:r>
          </w:p>
        </w:tc>
        <w:tc>
          <w:tcPr>
            <w:tcW w:w="113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A5501">
            <w:pPr>
              <w:jc w:val="center"/>
            </w:pPr>
            <w:r>
              <w:t>квартира</w:t>
            </w:r>
          </w:p>
          <w:p w:rsidR="001E4DD4" w:rsidRDefault="001E4DD4" w:rsidP="009A5501">
            <w:pPr>
              <w:jc w:val="center"/>
            </w:pPr>
            <w:r>
              <w:t>долевая, 1/2</w:t>
            </w:r>
          </w:p>
        </w:tc>
        <w:tc>
          <w:tcPr>
            <w:tcW w:w="1276" w:type="dxa"/>
          </w:tcPr>
          <w:p w:rsidR="001E4DD4" w:rsidRDefault="001E4DD4" w:rsidP="009A5501">
            <w:pPr>
              <w:jc w:val="center"/>
            </w:pPr>
            <w:r>
              <w:t xml:space="preserve"> 60.7</w:t>
            </w:r>
          </w:p>
        </w:tc>
        <w:tc>
          <w:tcPr>
            <w:tcW w:w="992" w:type="dxa"/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15701" w:type="dxa"/>
            <w:gridSpan w:val="10"/>
          </w:tcPr>
          <w:p w:rsidR="001E4DD4" w:rsidRDefault="001E4DD4" w:rsidP="009A5501">
            <w:pPr>
              <w:jc w:val="center"/>
            </w:pPr>
            <w:r>
              <w:t>министерство сельского хозяйства и продовольствия Кировской области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Головкова Ирина Вадимовна</w:t>
            </w:r>
          </w:p>
          <w:p w:rsidR="001E4DD4" w:rsidRDefault="001E4DD4" w:rsidP="009A5501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2753285.08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садовый земельный участок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601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двухкомнатная квартира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47.6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хозяйственная кладовка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5.6</w:t>
            </w: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Софронов Евгений Александрович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C06057">
            <w:pPr>
              <w:jc w:val="center"/>
            </w:pPr>
            <w:r>
              <w:t xml:space="preserve"> 800706.03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гаражный бокс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17.1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легковой автомобиль «ПЕЖО-308»  2011г.в.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83.3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гаражный бокс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21.8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17.2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21.8</w:t>
            </w: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431208.61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трехкомнатная квартира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83.3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гаражный бокс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17.1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гаражный бокс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21.8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 под гаражным боксом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17.1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 под гаражным боксом</w:t>
            </w: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21.8</w:t>
            </w: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83.3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гаражный бокс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17.1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гаражный бокс</w:t>
            </w: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21.8</w:t>
            </w: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83.3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гаражный бокс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17.1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гаражный бокс</w:t>
            </w: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21.8</w:t>
            </w: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15701" w:type="dxa"/>
            <w:gridSpan w:val="10"/>
          </w:tcPr>
          <w:p w:rsidR="001E4DD4" w:rsidRDefault="001E4DD4" w:rsidP="009A5501">
            <w:pPr>
              <w:jc w:val="center"/>
            </w:pPr>
            <w:r>
              <w:t>министерство социального развития Кировской области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A5501">
            <w:pPr>
              <w:jc w:val="center"/>
            </w:pPr>
            <w:r>
              <w:t>Антончик Татьяна Тимофеевна</w:t>
            </w:r>
          </w:p>
          <w:p w:rsidR="001E4DD4" w:rsidRDefault="001E4DD4" w:rsidP="009A5501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</w:tcPr>
          <w:p w:rsidR="001E4DD4" w:rsidRDefault="001E4DD4" w:rsidP="009A5501">
            <w:pPr>
              <w:jc w:val="center"/>
            </w:pPr>
            <w:r>
              <w:t xml:space="preserve"> 789877.92</w:t>
            </w:r>
          </w:p>
        </w:tc>
        <w:tc>
          <w:tcPr>
            <w:tcW w:w="113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A5501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6" w:type="dxa"/>
          </w:tcPr>
          <w:p w:rsidR="001E4DD4" w:rsidRDefault="001E4DD4" w:rsidP="009A5501">
            <w:pPr>
              <w:jc w:val="center"/>
            </w:pPr>
            <w:r>
              <w:t xml:space="preserve"> 44.4</w:t>
            </w:r>
          </w:p>
        </w:tc>
        <w:tc>
          <w:tcPr>
            <w:tcW w:w="992" w:type="dxa"/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E4DD4" w:rsidRPr="009C1EBB" w:rsidRDefault="001E4DD4" w:rsidP="009A5501">
            <w:pPr>
              <w:jc w:val="center"/>
              <w:rPr>
                <w:lang w:val="fr-FR"/>
              </w:rPr>
            </w:pPr>
            <w:r>
              <w:t>ХЕНДЕ</w:t>
            </w:r>
            <w:r w:rsidRPr="009C1EBB">
              <w:rPr>
                <w:lang w:val="fr-FR"/>
              </w:rPr>
              <w:t xml:space="preserve"> SOLARIS 1.6GL, </w:t>
            </w:r>
          </w:p>
          <w:p w:rsidR="001E4DD4" w:rsidRPr="009C1EBB" w:rsidRDefault="001E4DD4" w:rsidP="009A5501">
            <w:pPr>
              <w:jc w:val="center"/>
              <w:rPr>
                <w:lang w:val="fr-FR"/>
              </w:rPr>
            </w:pPr>
            <w:r w:rsidRPr="009C1EBB">
              <w:rPr>
                <w:lang w:val="fr-FR"/>
              </w:rPr>
              <w:t xml:space="preserve">2011 </w:t>
            </w:r>
            <w:r>
              <w:t>г</w:t>
            </w:r>
            <w:r w:rsidRPr="009C1EBB">
              <w:rPr>
                <w:lang w:val="fr-FR"/>
              </w:rPr>
              <w:t>.</w:t>
            </w:r>
            <w:r>
              <w:t>в</w:t>
            </w:r>
            <w:r w:rsidRPr="009C1EBB">
              <w:rPr>
                <w:lang w:val="fr-FR"/>
              </w:rPr>
              <w:t>.</w:t>
            </w:r>
          </w:p>
        </w:tc>
        <w:tc>
          <w:tcPr>
            <w:tcW w:w="1985" w:type="dxa"/>
          </w:tcPr>
          <w:p w:rsidR="001E4DD4" w:rsidRDefault="001E4DD4" w:rsidP="009A5501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</w:tcPr>
          <w:p w:rsidR="001E4DD4" w:rsidRDefault="001E4DD4" w:rsidP="009A5501">
            <w:pPr>
              <w:jc w:val="center"/>
            </w:pPr>
            <w:r>
              <w:t xml:space="preserve"> 54</w:t>
            </w:r>
          </w:p>
        </w:tc>
        <w:tc>
          <w:tcPr>
            <w:tcW w:w="1418" w:type="dxa"/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A5501">
            <w:pPr>
              <w:jc w:val="center"/>
            </w:pPr>
            <w:r>
              <w:t>Шанцына Ирина Владимировна</w:t>
            </w:r>
          </w:p>
          <w:p w:rsidR="001E4DD4" w:rsidRDefault="001E4DD4" w:rsidP="009A5501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</w:tcPr>
          <w:p w:rsidR="001E4DD4" w:rsidRDefault="001E4DD4" w:rsidP="009A5501">
            <w:pPr>
              <w:jc w:val="center"/>
            </w:pPr>
            <w:r>
              <w:t>1015325,66</w:t>
            </w:r>
          </w:p>
        </w:tc>
        <w:tc>
          <w:tcPr>
            <w:tcW w:w="113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A5501">
            <w:pPr>
              <w:jc w:val="center"/>
            </w:pPr>
            <w:r>
              <w:t>трехкомнатная квартира</w:t>
            </w:r>
          </w:p>
          <w:p w:rsidR="001E4DD4" w:rsidRDefault="001E4DD4" w:rsidP="00243AF4">
            <w:pPr>
              <w:jc w:val="center"/>
            </w:pPr>
            <w:r>
              <w:t>долевая, 2/3</w:t>
            </w:r>
          </w:p>
        </w:tc>
        <w:tc>
          <w:tcPr>
            <w:tcW w:w="1276" w:type="dxa"/>
          </w:tcPr>
          <w:p w:rsidR="001E4DD4" w:rsidRDefault="001E4DD4" w:rsidP="009A5501">
            <w:pPr>
              <w:jc w:val="center"/>
            </w:pPr>
            <w:r>
              <w:t>95,3</w:t>
            </w:r>
          </w:p>
        </w:tc>
        <w:tc>
          <w:tcPr>
            <w:tcW w:w="992" w:type="dxa"/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A5501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</w:tcPr>
          <w:p w:rsidR="001E4DD4" w:rsidRDefault="001E4DD4" w:rsidP="009A5501">
            <w:pPr>
              <w:jc w:val="center"/>
            </w:pPr>
            <w:r>
              <w:t>139795,98</w:t>
            </w:r>
          </w:p>
        </w:tc>
        <w:tc>
          <w:tcPr>
            <w:tcW w:w="113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E4DD4" w:rsidRDefault="001E4DD4" w:rsidP="009A5501">
            <w:pPr>
              <w:jc w:val="center"/>
            </w:pPr>
            <w:r>
              <w:t xml:space="preserve">Шкода Октавия </w:t>
            </w:r>
          </w:p>
          <w:p w:rsidR="001E4DD4" w:rsidRDefault="001E4DD4" w:rsidP="009A5501">
            <w:pPr>
              <w:jc w:val="center"/>
            </w:pPr>
            <w:r>
              <w:t>2007 г.в.</w:t>
            </w:r>
          </w:p>
        </w:tc>
        <w:tc>
          <w:tcPr>
            <w:tcW w:w="1985" w:type="dxa"/>
          </w:tcPr>
          <w:p w:rsidR="001E4DD4" w:rsidRDefault="001E4DD4" w:rsidP="009A5501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</w:tcPr>
          <w:p w:rsidR="001E4DD4" w:rsidRDefault="001E4DD4" w:rsidP="009A5501">
            <w:pPr>
              <w:jc w:val="center"/>
            </w:pPr>
            <w:r>
              <w:t>95,3</w:t>
            </w:r>
          </w:p>
        </w:tc>
        <w:tc>
          <w:tcPr>
            <w:tcW w:w="1418" w:type="dxa"/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Шулятьева Ольга Юрьевна</w:t>
            </w:r>
          </w:p>
          <w:p w:rsidR="001E4DD4" w:rsidRDefault="001E4DD4" w:rsidP="009A5501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1191823.73</w:t>
            </w:r>
          </w:p>
          <w:p w:rsidR="001E4DD4" w:rsidRDefault="001E4DD4" w:rsidP="00861B5F">
            <w:pPr>
              <w:jc w:val="center"/>
            </w:pPr>
            <w:r>
              <w:t xml:space="preserve"> в т.ч. от продажи автомобиля 455000,0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 для ведения личного подсобного хозяйства,  совместная супругом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1632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жилой дом, недостроенный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331.4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земельный участок для ведения личного подсобного хозяйства, совместная супругом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1012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двухкомнатная квартира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73.1</w:t>
            </w: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200000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земельный участок для ведения личного подсобного хозяйства,  совместная супругой 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1632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надувная моторная лодка «BADGER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73.1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земельный участок для ведения личного подсобного хозяйства, совместная супругой </w:t>
            </w: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1012</w:t>
            </w: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жилой дом, недостроенный</w:t>
            </w: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331.4</w:t>
            </w: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A5501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</w:tcPr>
          <w:p w:rsidR="001E4DD4" w:rsidRDefault="001E4DD4" w:rsidP="009A5501">
            <w:pPr>
              <w:jc w:val="center"/>
            </w:pPr>
            <w:r>
              <w:t xml:space="preserve"> 23331</w:t>
            </w:r>
          </w:p>
        </w:tc>
        <w:tc>
          <w:tcPr>
            <w:tcW w:w="113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  <w:p w:rsidR="001E4DD4" w:rsidRDefault="001E4DD4" w:rsidP="009A5501">
            <w:pPr>
              <w:jc w:val="center"/>
            </w:pPr>
          </w:p>
          <w:p w:rsidR="001E4DD4" w:rsidRDefault="001E4DD4" w:rsidP="009A5501">
            <w:pPr>
              <w:jc w:val="center"/>
            </w:pPr>
          </w:p>
        </w:tc>
        <w:tc>
          <w:tcPr>
            <w:tcW w:w="992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A5501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</w:tcPr>
          <w:p w:rsidR="001E4DD4" w:rsidRDefault="001E4DD4" w:rsidP="009A5501">
            <w:pPr>
              <w:jc w:val="center"/>
            </w:pPr>
            <w:r>
              <w:t xml:space="preserve"> 73.1</w:t>
            </w:r>
          </w:p>
        </w:tc>
        <w:tc>
          <w:tcPr>
            <w:tcW w:w="1418" w:type="dxa"/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15701" w:type="dxa"/>
            <w:gridSpan w:val="10"/>
          </w:tcPr>
          <w:p w:rsidR="001E4DD4" w:rsidRDefault="001E4DD4" w:rsidP="009A5501">
            <w:pPr>
              <w:jc w:val="center"/>
            </w:pPr>
            <w:r>
              <w:t>министерство спорта Кировской области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Востриков Александр Александрович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965674.45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Nissan, QASHQAI, 2012г.в.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48.9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 со строением</w:t>
            </w: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15747</w:t>
            </w: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642422.65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двухкомнатная</w:t>
            </w:r>
          </w:p>
          <w:p w:rsidR="001E4DD4" w:rsidRDefault="001E4DD4" w:rsidP="009A5501">
            <w:pPr>
              <w:jc w:val="center"/>
            </w:pPr>
            <w:r>
              <w:t>квартира индивидуальная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48.9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 со строением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1547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двухкомнатная квартира индивидуальная</w:t>
            </w: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42.8</w:t>
            </w: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15701" w:type="dxa"/>
            <w:gridSpan w:val="10"/>
          </w:tcPr>
          <w:p w:rsidR="001E4DD4" w:rsidRDefault="001E4DD4" w:rsidP="009A5501">
            <w:pPr>
              <w:jc w:val="center"/>
            </w:pPr>
            <w:r>
              <w:t>министерство строительства и жилищно-коммунального хозяйства Кировской области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Ворожцов Владимир Николаевич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5F18AC">
            <w:pPr>
              <w:jc w:val="center"/>
            </w:pPr>
            <w:r>
              <w:t xml:space="preserve"> 699347.73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 огородный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1300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Мерседес-Бенс ML-350, 2007г.в.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52.4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однокомнатная</w:t>
            </w:r>
          </w:p>
          <w:p w:rsidR="001E4DD4" w:rsidRDefault="001E4DD4" w:rsidP="009A5501">
            <w:pPr>
              <w:jc w:val="center"/>
            </w:pPr>
            <w:r>
              <w:t>квартира совместная с супругой</w:t>
            </w: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41.9</w:t>
            </w: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42.6</w:t>
            </w: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230090.58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однокомнатная</w:t>
            </w:r>
          </w:p>
          <w:p w:rsidR="001E4DD4" w:rsidRDefault="001E4DD4" w:rsidP="009A5501">
            <w:pPr>
              <w:jc w:val="center"/>
            </w:pPr>
            <w:r>
              <w:t>квартира</w:t>
            </w:r>
          </w:p>
          <w:p w:rsidR="001E4DD4" w:rsidRDefault="001E4DD4" w:rsidP="009A5501">
            <w:pPr>
              <w:jc w:val="center"/>
            </w:pPr>
            <w:r>
              <w:t>совместная с супругом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41.9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52.4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двухкомнатная</w:t>
            </w:r>
          </w:p>
          <w:p w:rsidR="001E4DD4" w:rsidRDefault="001E4DD4" w:rsidP="003942F3">
            <w:pPr>
              <w:jc w:val="center"/>
            </w:pPr>
            <w:r>
              <w:t xml:space="preserve">совместная </w:t>
            </w: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42.6</w:t>
            </w: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Князькин</w:t>
            </w:r>
          </w:p>
          <w:p w:rsidR="001E4DD4" w:rsidRDefault="001E4DD4" w:rsidP="009A5501">
            <w:pPr>
              <w:jc w:val="center"/>
            </w:pPr>
            <w:r>
              <w:t>Леонид Иванович</w:t>
            </w: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1127885</w:t>
            </w: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 дачный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580</w:t>
            </w: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Рено-Меган 2012 г.в.</w:t>
            </w: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76</w:t>
            </w: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гараж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41.6</w:t>
            </w: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24</w:t>
            </w: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супруг (супруга)</w:t>
            </w: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633066</w:t>
            </w: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76</w:t>
            </w: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A5501">
            <w:pPr>
              <w:jc w:val="center"/>
            </w:pPr>
            <w:r>
              <w:t>Перминов Андрей Викторович</w:t>
            </w:r>
          </w:p>
          <w:p w:rsidR="001E4DD4" w:rsidRDefault="001E4DD4" w:rsidP="009A5501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</w:tcPr>
          <w:p w:rsidR="001E4DD4" w:rsidRDefault="001E4DD4" w:rsidP="009A5501">
            <w:pPr>
              <w:jc w:val="center"/>
            </w:pPr>
            <w:r>
              <w:t xml:space="preserve"> 1231090.15</w:t>
            </w:r>
          </w:p>
        </w:tc>
        <w:tc>
          <w:tcPr>
            <w:tcW w:w="113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A5501">
            <w:pPr>
              <w:jc w:val="center"/>
            </w:pPr>
            <w:r>
              <w:t>квартира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1E4DD4" w:rsidRDefault="001E4DD4" w:rsidP="009A5501">
            <w:pPr>
              <w:jc w:val="center"/>
            </w:pPr>
            <w:r>
              <w:t xml:space="preserve"> 61.1</w:t>
            </w:r>
          </w:p>
        </w:tc>
        <w:tc>
          <w:tcPr>
            <w:tcW w:w="992" w:type="dxa"/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A5501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A550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1E4DD4" w:rsidRDefault="001E4DD4" w:rsidP="009A5501">
            <w:pPr>
              <w:jc w:val="center"/>
            </w:pPr>
            <w:r>
              <w:t xml:space="preserve"> 61.1</w:t>
            </w:r>
          </w:p>
        </w:tc>
        <w:tc>
          <w:tcPr>
            <w:tcW w:w="1418" w:type="dxa"/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15701" w:type="dxa"/>
            <w:gridSpan w:val="10"/>
          </w:tcPr>
          <w:p w:rsidR="001E4DD4" w:rsidRDefault="001E4DD4" w:rsidP="009A5501">
            <w:pPr>
              <w:jc w:val="center"/>
            </w:pPr>
            <w:r>
              <w:t>министерство финансов Кировской области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A5501">
            <w:pPr>
              <w:jc w:val="center"/>
            </w:pPr>
            <w:r>
              <w:t>Кокоулина Елена Анатольевна</w:t>
            </w:r>
          </w:p>
          <w:p w:rsidR="001E4DD4" w:rsidRDefault="001E4DD4" w:rsidP="009A5501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</w:tcPr>
          <w:p w:rsidR="001E4DD4" w:rsidRDefault="001E4DD4" w:rsidP="009A5501">
            <w:pPr>
              <w:jc w:val="center"/>
            </w:pPr>
            <w:r>
              <w:t xml:space="preserve"> 814197</w:t>
            </w:r>
          </w:p>
        </w:tc>
        <w:tc>
          <w:tcPr>
            <w:tcW w:w="113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A5501">
            <w:pPr>
              <w:jc w:val="center"/>
            </w:pPr>
            <w:r>
              <w:t>двухкомнатная квартира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1E4DD4" w:rsidRDefault="001E4DD4" w:rsidP="009A5501">
            <w:pPr>
              <w:jc w:val="center"/>
            </w:pPr>
            <w:r>
              <w:t xml:space="preserve"> 46.4</w:t>
            </w:r>
          </w:p>
        </w:tc>
        <w:tc>
          <w:tcPr>
            <w:tcW w:w="992" w:type="dxa"/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A5501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</w:tcPr>
          <w:p w:rsidR="001E4DD4" w:rsidRDefault="001E4DD4" w:rsidP="009A5501">
            <w:pPr>
              <w:jc w:val="center"/>
            </w:pPr>
            <w:r>
              <w:t xml:space="preserve"> 187645</w:t>
            </w:r>
          </w:p>
        </w:tc>
        <w:tc>
          <w:tcPr>
            <w:tcW w:w="113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A5501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</w:tcPr>
          <w:p w:rsidR="001E4DD4" w:rsidRDefault="001E4DD4" w:rsidP="009A5501">
            <w:pPr>
              <w:jc w:val="center"/>
            </w:pPr>
            <w:r>
              <w:t xml:space="preserve"> 46.4</w:t>
            </w:r>
          </w:p>
        </w:tc>
        <w:tc>
          <w:tcPr>
            <w:tcW w:w="1418" w:type="dxa"/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Маковеева Лариса Александровна</w:t>
            </w:r>
          </w:p>
          <w:p w:rsidR="001E4DD4" w:rsidRDefault="001E4DD4" w:rsidP="009A5501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712509.31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однокомнатная квартира</w:t>
            </w:r>
          </w:p>
          <w:p w:rsidR="001E4DD4" w:rsidRDefault="001E4DD4" w:rsidP="009A5501">
            <w:pPr>
              <w:jc w:val="center"/>
            </w:pPr>
            <w:r>
              <w:t xml:space="preserve"> долевая, 1/2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35.6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однокомнатная квартира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35</w:t>
            </w: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</w:tcPr>
          <w:p w:rsidR="001E4DD4" w:rsidRDefault="001E4DD4" w:rsidP="009A5501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A5501">
            <w:pPr>
              <w:jc w:val="center"/>
            </w:pPr>
            <w:r>
              <w:t>однокомнатная квартира</w:t>
            </w:r>
          </w:p>
          <w:p w:rsidR="001E4DD4" w:rsidRDefault="001E4DD4" w:rsidP="009A5501">
            <w:pPr>
              <w:jc w:val="center"/>
            </w:pPr>
            <w:r>
              <w:t xml:space="preserve"> долевая, 1/2</w:t>
            </w:r>
          </w:p>
        </w:tc>
        <w:tc>
          <w:tcPr>
            <w:tcW w:w="1276" w:type="dxa"/>
          </w:tcPr>
          <w:p w:rsidR="001E4DD4" w:rsidRDefault="001E4DD4" w:rsidP="009A5501">
            <w:pPr>
              <w:jc w:val="center"/>
            </w:pPr>
            <w:r>
              <w:t xml:space="preserve"> 35.6</w:t>
            </w:r>
          </w:p>
        </w:tc>
        <w:tc>
          <w:tcPr>
            <w:tcW w:w="992" w:type="dxa"/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Суетин Евгений Николаевич</w:t>
            </w:r>
          </w:p>
          <w:p w:rsidR="001E4DD4" w:rsidRDefault="001E4DD4" w:rsidP="009A5501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8811A3">
            <w:pPr>
              <w:jc w:val="center"/>
            </w:pPr>
            <w:r>
              <w:t xml:space="preserve"> 820663.14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садовый земельный участок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600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  для ИЖС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800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  для ИЖС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1036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квартира</w:t>
            </w:r>
          </w:p>
          <w:p w:rsidR="001E4DD4" w:rsidRDefault="001E4DD4" w:rsidP="009A5501">
            <w:pPr>
              <w:jc w:val="center"/>
            </w:pPr>
            <w:r>
              <w:t>долевая, 41/100</w:t>
            </w: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83.5</w:t>
            </w: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</w:tcPr>
          <w:p w:rsidR="001E4DD4" w:rsidRDefault="001E4DD4" w:rsidP="009A5501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</w:tcPr>
          <w:p w:rsidR="001E4DD4" w:rsidRDefault="001E4DD4" w:rsidP="009A5501">
            <w:pPr>
              <w:jc w:val="center"/>
            </w:pPr>
            <w:r>
              <w:t xml:space="preserve"> 316031.77</w:t>
            </w:r>
          </w:p>
        </w:tc>
        <w:tc>
          <w:tcPr>
            <w:tcW w:w="113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A5501">
            <w:pPr>
              <w:jc w:val="center"/>
            </w:pPr>
            <w:r>
              <w:t>квартира</w:t>
            </w:r>
          </w:p>
          <w:p w:rsidR="001E4DD4" w:rsidRDefault="001E4DD4" w:rsidP="009A5501">
            <w:pPr>
              <w:jc w:val="center"/>
            </w:pPr>
            <w:r>
              <w:t>долевая, 41/100</w:t>
            </w:r>
          </w:p>
        </w:tc>
        <w:tc>
          <w:tcPr>
            <w:tcW w:w="1276" w:type="dxa"/>
          </w:tcPr>
          <w:p w:rsidR="001E4DD4" w:rsidRDefault="001E4DD4" w:rsidP="009A5501">
            <w:pPr>
              <w:jc w:val="center"/>
            </w:pPr>
            <w:r>
              <w:t xml:space="preserve"> 83.5</w:t>
            </w:r>
          </w:p>
        </w:tc>
        <w:tc>
          <w:tcPr>
            <w:tcW w:w="992" w:type="dxa"/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E4DD4" w:rsidRDefault="001E4DD4" w:rsidP="009A5501">
            <w:pPr>
              <w:jc w:val="center"/>
            </w:pPr>
            <w:r>
              <w:t>Лада-Калина 111930</w:t>
            </w:r>
          </w:p>
          <w:p w:rsidR="001E4DD4" w:rsidRDefault="001E4DD4" w:rsidP="009A5501">
            <w:pPr>
              <w:jc w:val="center"/>
            </w:pPr>
            <w:r>
              <w:t>2012г.в.</w:t>
            </w:r>
          </w:p>
        </w:tc>
        <w:tc>
          <w:tcPr>
            <w:tcW w:w="198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A5501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A5501">
            <w:pPr>
              <w:jc w:val="center"/>
            </w:pPr>
            <w:r>
              <w:t>квартира</w:t>
            </w:r>
          </w:p>
          <w:p w:rsidR="001E4DD4" w:rsidRDefault="001E4DD4" w:rsidP="009A5501">
            <w:pPr>
              <w:jc w:val="center"/>
            </w:pPr>
            <w:r>
              <w:t>долевая, 6/100</w:t>
            </w:r>
          </w:p>
        </w:tc>
        <w:tc>
          <w:tcPr>
            <w:tcW w:w="1276" w:type="dxa"/>
          </w:tcPr>
          <w:p w:rsidR="001E4DD4" w:rsidRDefault="001E4DD4" w:rsidP="009A5501">
            <w:pPr>
              <w:jc w:val="center"/>
            </w:pPr>
            <w:r>
              <w:t xml:space="preserve"> 83.5</w:t>
            </w:r>
          </w:p>
        </w:tc>
        <w:tc>
          <w:tcPr>
            <w:tcW w:w="992" w:type="dxa"/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A5501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A5501">
            <w:pPr>
              <w:jc w:val="center"/>
            </w:pPr>
            <w:r>
              <w:t>квартира</w:t>
            </w:r>
          </w:p>
          <w:p w:rsidR="001E4DD4" w:rsidRDefault="001E4DD4" w:rsidP="009A5501">
            <w:pPr>
              <w:jc w:val="center"/>
            </w:pPr>
            <w:r>
              <w:t>долевая, 6/100</w:t>
            </w:r>
          </w:p>
        </w:tc>
        <w:tc>
          <w:tcPr>
            <w:tcW w:w="1276" w:type="dxa"/>
          </w:tcPr>
          <w:p w:rsidR="001E4DD4" w:rsidRDefault="001E4DD4" w:rsidP="009A5501">
            <w:pPr>
              <w:jc w:val="center"/>
            </w:pPr>
            <w:r>
              <w:t xml:space="preserve"> 83.5</w:t>
            </w:r>
          </w:p>
        </w:tc>
        <w:tc>
          <w:tcPr>
            <w:tcW w:w="992" w:type="dxa"/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A5501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A5501">
            <w:pPr>
              <w:jc w:val="center"/>
            </w:pPr>
            <w:r>
              <w:t>квартира</w:t>
            </w:r>
          </w:p>
          <w:p w:rsidR="001E4DD4" w:rsidRDefault="001E4DD4" w:rsidP="009A5501">
            <w:pPr>
              <w:jc w:val="center"/>
            </w:pPr>
            <w:r>
              <w:t>долевая, 6/100</w:t>
            </w:r>
          </w:p>
        </w:tc>
        <w:tc>
          <w:tcPr>
            <w:tcW w:w="1276" w:type="dxa"/>
          </w:tcPr>
          <w:p w:rsidR="001E4DD4" w:rsidRDefault="001E4DD4" w:rsidP="009A5501">
            <w:pPr>
              <w:jc w:val="center"/>
            </w:pPr>
            <w:r>
              <w:t xml:space="preserve"> 83.5</w:t>
            </w:r>
          </w:p>
        </w:tc>
        <w:tc>
          <w:tcPr>
            <w:tcW w:w="992" w:type="dxa"/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Фролов Всеволод Анатольевич</w:t>
            </w:r>
          </w:p>
          <w:p w:rsidR="001E4DD4" w:rsidRDefault="001E4DD4" w:rsidP="009A5501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863263.77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 для ведения дачного хозяйства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932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TOYOTA RAV-4, </w:t>
            </w:r>
          </w:p>
          <w:p w:rsidR="001E4DD4" w:rsidRDefault="001E4DD4" w:rsidP="009A5501">
            <w:pPr>
              <w:jc w:val="center"/>
            </w:pPr>
            <w:r>
              <w:t>2014 г.в.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трехкомнатная квартира</w:t>
            </w:r>
          </w:p>
          <w:p w:rsidR="001E4DD4" w:rsidRDefault="001E4DD4" w:rsidP="009A5501">
            <w:pPr>
              <w:jc w:val="center"/>
            </w:pPr>
            <w:r>
              <w:t>долевая, 2/5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82.9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помещение нежилое</w:t>
            </w:r>
          </w:p>
          <w:p w:rsidR="001E4DD4" w:rsidRDefault="001E4DD4" w:rsidP="009A5501">
            <w:pPr>
              <w:jc w:val="center"/>
            </w:pPr>
            <w:r>
              <w:t>долевая, 33/2426</w:t>
            </w: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1213</w:t>
            </w: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485577.32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 для садоводства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627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 для индивидуального жилищного строительства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1182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 для ведения личного подсобного хозяйства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733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жилое строение без права регистрации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139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однокомнатная квартира</w:t>
            </w:r>
          </w:p>
          <w:p w:rsidR="001E4DD4" w:rsidRDefault="001E4DD4" w:rsidP="009A5501">
            <w:pPr>
              <w:jc w:val="center"/>
            </w:pPr>
            <w:r>
              <w:t>долевая, 304/402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40.5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однокомнатная квартира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37.7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трехкомнатная квартира</w:t>
            </w:r>
          </w:p>
          <w:p w:rsidR="001E4DD4" w:rsidRDefault="001E4DD4" w:rsidP="009A5501">
            <w:pPr>
              <w:jc w:val="center"/>
            </w:pPr>
            <w:r>
              <w:t>долевая, 2/5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82.9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нежилое помещение</w:t>
            </w:r>
          </w:p>
          <w:p w:rsidR="001E4DD4" w:rsidRDefault="001E4DD4" w:rsidP="009A5501">
            <w:pPr>
              <w:jc w:val="center"/>
            </w:pPr>
            <w:r>
              <w:t>долевая, 33/2426</w:t>
            </w: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1213</w:t>
            </w: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однокомнатная квартира</w:t>
            </w:r>
          </w:p>
          <w:p w:rsidR="001E4DD4" w:rsidRDefault="001E4DD4" w:rsidP="009A5501">
            <w:pPr>
              <w:jc w:val="center"/>
            </w:pPr>
            <w:r>
              <w:t>долевая, 98/804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40.2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трехкомнатная квартира</w:t>
            </w:r>
          </w:p>
          <w:p w:rsidR="001E4DD4" w:rsidRDefault="001E4DD4" w:rsidP="009A5501">
            <w:pPr>
              <w:jc w:val="center"/>
            </w:pPr>
            <w:r>
              <w:t>долевая, 1/5</w:t>
            </w: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82.9</w:t>
            </w: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</w:tcPr>
          <w:p w:rsidR="001E4DD4" w:rsidRDefault="001E4DD4" w:rsidP="009A5501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A5501">
            <w:pPr>
              <w:jc w:val="center"/>
            </w:pPr>
            <w:r>
              <w:t>однокомнатная квартира</w:t>
            </w:r>
          </w:p>
          <w:p w:rsidR="001E4DD4" w:rsidRDefault="001E4DD4" w:rsidP="009A5501">
            <w:pPr>
              <w:jc w:val="center"/>
            </w:pPr>
            <w:r>
              <w:t>долевая, 98/804</w:t>
            </w:r>
          </w:p>
        </w:tc>
        <w:tc>
          <w:tcPr>
            <w:tcW w:w="1276" w:type="dxa"/>
          </w:tcPr>
          <w:p w:rsidR="001E4DD4" w:rsidRDefault="001E4DD4" w:rsidP="009A5501">
            <w:pPr>
              <w:jc w:val="center"/>
            </w:pPr>
            <w:r>
              <w:t xml:space="preserve"> 40.2</w:t>
            </w:r>
          </w:p>
        </w:tc>
        <w:tc>
          <w:tcPr>
            <w:tcW w:w="992" w:type="dxa"/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A5501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</w:tcPr>
          <w:p w:rsidR="001E4DD4" w:rsidRDefault="001E4DD4" w:rsidP="009A5501">
            <w:pPr>
              <w:jc w:val="center"/>
            </w:pPr>
            <w:r>
              <w:t xml:space="preserve"> 82.9</w:t>
            </w:r>
          </w:p>
        </w:tc>
        <w:tc>
          <w:tcPr>
            <w:tcW w:w="1418" w:type="dxa"/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15701" w:type="dxa"/>
            <w:gridSpan w:val="10"/>
          </w:tcPr>
          <w:p w:rsidR="001E4DD4" w:rsidRDefault="001E4DD4" w:rsidP="009A5501">
            <w:pPr>
              <w:jc w:val="center"/>
            </w:pPr>
            <w:r>
              <w:t>министерство экономического развития Кировской области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Кряжева Наталья Михайловна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780719.32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 дачный</w:t>
            </w:r>
          </w:p>
          <w:p w:rsidR="001E4DD4" w:rsidRDefault="001E4DD4" w:rsidP="009A5501">
            <w:pPr>
              <w:jc w:val="center"/>
            </w:pPr>
            <w:r>
              <w:t>долевая, 600/25433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25433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106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однокомнатная квартира</w:t>
            </w:r>
          </w:p>
          <w:p w:rsidR="001E4DD4" w:rsidRDefault="001E4DD4" w:rsidP="009A5501">
            <w:pPr>
              <w:jc w:val="center"/>
            </w:pPr>
            <w:r>
              <w:t xml:space="preserve"> совместная с супругом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35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двухкомнатная квартира</w:t>
            </w:r>
          </w:p>
          <w:p w:rsidR="001E4DD4" w:rsidRDefault="001E4DD4" w:rsidP="009A5501">
            <w:pPr>
              <w:jc w:val="center"/>
            </w:pPr>
            <w:r>
              <w:t>совместная с супругом</w:t>
            </w: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77.3</w:t>
            </w: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6519DF">
            <w:pPr>
              <w:jc w:val="center"/>
            </w:pPr>
            <w:r>
              <w:t xml:space="preserve"> 720960.96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6519DF">
            <w:pPr>
              <w:jc w:val="center"/>
            </w:pPr>
            <w:r>
              <w:t>однокомнатная квартира</w:t>
            </w:r>
          </w:p>
          <w:p w:rsidR="001E4DD4" w:rsidRDefault="001E4DD4" w:rsidP="006519DF">
            <w:pPr>
              <w:jc w:val="center"/>
            </w:pPr>
            <w:r>
              <w:t xml:space="preserve"> совместная с супругой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35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Hyundai Getz, 2008 г.в.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46.4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6519DF">
            <w:pPr>
              <w:jc w:val="center"/>
            </w:pPr>
            <w:r>
              <w:t>двухкомнатная квартира</w:t>
            </w:r>
          </w:p>
          <w:p w:rsidR="001E4DD4" w:rsidRDefault="001E4DD4" w:rsidP="006519DF">
            <w:pPr>
              <w:jc w:val="center"/>
            </w:pPr>
            <w:r>
              <w:t>общая совместная с супругой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77.3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600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6519DF">
            <w:pPr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6519DF">
            <w:pPr>
              <w:jc w:val="center"/>
            </w:pPr>
            <w:r>
              <w:t xml:space="preserve"> 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77.3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106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600</w:t>
            </w: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A5501">
            <w:pPr>
              <w:jc w:val="center"/>
            </w:pPr>
            <w:r>
              <w:t>Лыскова Екатерина Александровна</w:t>
            </w:r>
          </w:p>
          <w:p w:rsidR="001E4DD4" w:rsidRDefault="001E4DD4" w:rsidP="009A5501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</w:tcPr>
          <w:p w:rsidR="001E4DD4" w:rsidRDefault="001E4DD4" w:rsidP="009A5501">
            <w:pPr>
              <w:jc w:val="center"/>
            </w:pPr>
            <w:r>
              <w:t xml:space="preserve"> 862434.68</w:t>
            </w:r>
          </w:p>
        </w:tc>
        <w:tc>
          <w:tcPr>
            <w:tcW w:w="113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A5501">
            <w:pPr>
              <w:jc w:val="center"/>
            </w:pPr>
            <w:r>
              <w:t>квартира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1E4DD4" w:rsidRDefault="001E4DD4" w:rsidP="009A5501">
            <w:pPr>
              <w:jc w:val="center"/>
            </w:pPr>
            <w:r>
              <w:t xml:space="preserve"> 53.1</w:t>
            </w:r>
          </w:p>
        </w:tc>
        <w:tc>
          <w:tcPr>
            <w:tcW w:w="992" w:type="dxa"/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Толстобров Сергей Сергеевич</w:t>
            </w:r>
          </w:p>
          <w:p w:rsidR="001E4DD4" w:rsidRDefault="001E4DD4" w:rsidP="009A5501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897233.19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трехкомнатная квартира</w:t>
            </w:r>
          </w:p>
          <w:p w:rsidR="001E4DD4" w:rsidRDefault="001E4DD4" w:rsidP="009A5501">
            <w:pPr>
              <w:jc w:val="center"/>
            </w:pPr>
            <w:r>
              <w:t>совместная с супругой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96.4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однокомнатная квартира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36.7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однокомнатная квартира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36.2</w:t>
            </w: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62E99">
            <w:pPr>
              <w:jc w:val="center"/>
            </w:pPr>
            <w:r>
              <w:t xml:space="preserve"> 3853622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трехкомнатная квартира</w:t>
            </w:r>
          </w:p>
          <w:p w:rsidR="001E4DD4" w:rsidRDefault="001E4DD4" w:rsidP="009A5501">
            <w:pPr>
              <w:jc w:val="center"/>
            </w:pPr>
            <w:r>
              <w:t>совместная с супругом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96.4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Toyota Venza, 2014г.в.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36.7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Pr="009C1EBB" w:rsidRDefault="001E4DD4" w:rsidP="009A5501">
            <w:pPr>
              <w:jc w:val="center"/>
              <w:rPr>
                <w:lang w:val="fr-FR"/>
              </w:rPr>
            </w:pPr>
            <w:r w:rsidRPr="009C1EBB">
              <w:rPr>
                <w:lang w:val="fr-FR"/>
              </w:rPr>
              <w:t>Opel Astra Sports Tourer, 2012</w:t>
            </w:r>
            <w:r>
              <w:t>г</w:t>
            </w:r>
            <w:r w:rsidRPr="009C1EBB">
              <w:rPr>
                <w:lang w:val="fr-FR"/>
              </w:rPr>
              <w:t>.</w:t>
            </w:r>
            <w:r>
              <w:t>в</w:t>
            </w:r>
            <w:r w:rsidRPr="009C1EBB">
              <w:rPr>
                <w:lang w:val="fr-FR"/>
              </w:rPr>
              <w:t>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46.8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ВАЗ 21124, 2007г.в.</w:t>
            </w: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15701" w:type="dxa"/>
            <w:gridSpan w:val="10"/>
          </w:tcPr>
          <w:p w:rsidR="001E4DD4" w:rsidRDefault="001E4DD4" w:rsidP="009A5501">
            <w:pPr>
              <w:jc w:val="center"/>
            </w:pPr>
            <w:r>
              <w:t>министерство юстиции Кировской области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A5501">
            <w:pPr>
              <w:jc w:val="center"/>
            </w:pPr>
            <w:r>
              <w:t>Годловский Сергей Валерьевич</w:t>
            </w:r>
          </w:p>
        </w:tc>
        <w:tc>
          <w:tcPr>
            <w:tcW w:w="1843" w:type="dxa"/>
          </w:tcPr>
          <w:p w:rsidR="001E4DD4" w:rsidRDefault="001E4DD4" w:rsidP="009A5501">
            <w:pPr>
              <w:jc w:val="center"/>
            </w:pPr>
            <w:r>
              <w:t xml:space="preserve"> 1024417</w:t>
            </w:r>
          </w:p>
        </w:tc>
        <w:tc>
          <w:tcPr>
            <w:tcW w:w="113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A5501">
            <w:pPr>
              <w:jc w:val="center"/>
            </w:pPr>
            <w:r>
              <w:t xml:space="preserve">квартира долевая, 1/3 </w:t>
            </w:r>
          </w:p>
        </w:tc>
        <w:tc>
          <w:tcPr>
            <w:tcW w:w="1276" w:type="dxa"/>
          </w:tcPr>
          <w:p w:rsidR="001E4DD4" w:rsidRDefault="001E4DD4" w:rsidP="009A5501">
            <w:pPr>
              <w:jc w:val="center"/>
            </w:pPr>
            <w:r>
              <w:t xml:space="preserve"> 62.9</w:t>
            </w:r>
          </w:p>
        </w:tc>
        <w:tc>
          <w:tcPr>
            <w:tcW w:w="992" w:type="dxa"/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 ЛПХ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3177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"Пежо-3008" 2011 г.в.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дом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54.4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квартира долевая,1/3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62.9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квартира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28.1</w:t>
            </w: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Жилин Виталий Геннадьевич</w:t>
            </w:r>
          </w:p>
          <w:p w:rsidR="001E4DD4" w:rsidRDefault="001E4DD4" w:rsidP="009A5501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874533.07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 для личного подсобного хозяйства</w:t>
            </w:r>
          </w:p>
          <w:p w:rsidR="001E4DD4" w:rsidRDefault="001E4DD4" w:rsidP="009A5501">
            <w:pPr>
              <w:jc w:val="center"/>
            </w:pPr>
            <w:r>
              <w:t>долевая, 1/2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1264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Хонда Црв 2011г.в.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 для индивидуального жилищного строительства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4818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жилой дом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80.4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ИЖ-Планета 5 1993 г.в.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жилой дом</w:t>
            </w:r>
          </w:p>
          <w:p w:rsidR="001E4DD4" w:rsidRDefault="001E4DD4" w:rsidP="009A5501">
            <w:pPr>
              <w:jc w:val="center"/>
            </w:pPr>
            <w:r>
              <w:t xml:space="preserve"> долевая, 1/2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41.2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трехкомнатная квартира</w:t>
            </w:r>
          </w:p>
          <w:p w:rsidR="001E4DD4" w:rsidRDefault="001E4DD4" w:rsidP="009A5501">
            <w:pPr>
              <w:jc w:val="center"/>
            </w:pPr>
            <w:r>
              <w:t xml:space="preserve"> долевая,1/3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71.5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двухкомнатная квартира</w:t>
            </w:r>
          </w:p>
          <w:p w:rsidR="001E4DD4" w:rsidRDefault="001E4DD4" w:rsidP="009A5501">
            <w:r>
              <w:t xml:space="preserve"> долевая, 1/2 </w:t>
            </w: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49.4</w:t>
            </w: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292661.53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жилой дом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37.7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Лада Приора-217230 2012г.в.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трехкомнатная квартира</w:t>
            </w:r>
          </w:p>
          <w:p w:rsidR="001E4DD4" w:rsidRDefault="001E4DD4" w:rsidP="009A5501">
            <w:pPr>
              <w:jc w:val="center"/>
            </w:pPr>
            <w:r>
              <w:t xml:space="preserve"> долевая, 2/3 </w:t>
            </w: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71.5</w:t>
            </w: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</w:tcPr>
          <w:p w:rsidR="001E4DD4" w:rsidRDefault="001E4DD4" w:rsidP="009A5501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</w:tcPr>
          <w:p w:rsidR="001E4DD4" w:rsidRDefault="001E4DD4" w:rsidP="009A5501">
            <w:pPr>
              <w:jc w:val="center"/>
            </w:pPr>
            <w:r>
              <w:t xml:space="preserve"> 11320.31</w:t>
            </w:r>
          </w:p>
        </w:tc>
        <w:tc>
          <w:tcPr>
            <w:tcW w:w="113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A5501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</w:tcPr>
          <w:p w:rsidR="001E4DD4" w:rsidRDefault="001E4DD4" w:rsidP="009A5501">
            <w:pPr>
              <w:jc w:val="center"/>
            </w:pPr>
            <w:r>
              <w:t xml:space="preserve"> 71.5</w:t>
            </w:r>
          </w:p>
        </w:tc>
        <w:tc>
          <w:tcPr>
            <w:tcW w:w="1418" w:type="dxa"/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A5501">
            <w:pPr>
              <w:jc w:val="center"/>
            </w:pPr>
            <w:r>
              <w:t>Игнатюк Юлия Владимировна</w:t>
            </w:r>
          </w:p>
          <w:p w:rsidR="001E4DD4" w:rsidRDefault="001E4DD4" w:rsidP="009A5501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</w:tcPr>
          <w:p w:rsidR="001E4DD4" w:rsidRDefault="001E4DD4" w:rsidP="009A5501">
            <w:pPr>
              <w:jc w:val="center"/>
            </w:pPr>
            <w:r>
              <w:t>809947,44</w:t>
            </w:r>
          </w:p>
        </w:tc>
        <w:tc>
          <w:tcPr>
            <w:tcW w:w="113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A5501">
            <w:pPr>
              <w:jc w:val="center"/>
            </w:pPr>
            <w:r>
              <w:t>двухкомнатная квартира</w:t>
            </w:r>
          </w:p>
          <w:p w:rsidR="001E4DD4" w:rsidRDefault="001E4DD4" w:rsidP="009A5501">
            <w:pPr>
              <w:jc w:val="center"/>
            </w:pPr>
            <w:r>
              <w:t>долевая, 1/2</w:t>
            </w:r>
          </w:p>
        </w:tc>
        <w:tc>
          <w:tcPr>
            <w:tcW w:w="1276" w:type="dxa"/>
          </w:tcPr>
          <w:p w:rsidR="001E4DD4" w:rsidRDefault="001E4DD4" w:rsidP="009A5501">
            <w:pPr>
              <w:jc w:val="center"/>
            </w:pPr>
            <w:r>
              <w:t>43</w:t>
            </w:r>
          </w:p>
        </w:tc>
        <w:tc>
          <w:tcPr>
            <w:tcW w:w="992" w:type="dxa"/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15701" w:type="dxa"/>
            <w:gridSpan w:val="10"/>
          </w:tcPr>
          <w:p w:rsidR="001E4DD4" w:rsidRDefault="001E4DD4" w:rsidP="009A5501">
            <w:pPr>
              <w:jc w:val="center"/>
            </w:pPr>
            <w:r>
              <w:t>региональная служба по тарифам Кировской области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A5501">
            <w:pPr>
              <w:jc w:val="center"/>
            </w:pPr>
            <w:r>
              <w:t>Беляева Наталия Витальевна</w:t>
            </w:r>
          </w:p>
          <w:p w:rsidR="001E4DD4" w:rsidRDefault="001E4DD4" w:rsidP="009A5501">
            <w:pPr>
              <w:jc w:val="center"/>
            </w:pPr>
            <w:r>
              <w:t>руководитель службы</w:t>
            </w:r>
          </w:p>
        </w:tc>
        <w:tc>
          <w:tcPr>
            <w:tcW w:w="1843" w:type="dxa"/>
          </w:tcPr>
          <w:p w:rsidR="001E4DD4" w:rsidRDefault="001E4DD4" w:rsidP="009A5501">
            <w:pPr>
              <w:jc w:val="center"/>
            </w:pPr>
            <w:r>
              <w:t xml:space="preserve"> 866781.03</w:t>
            </w:r>
          </w:p>
        </w:tc>
        <w:tc>
          <w:tcPr>
            <w:tcW w:w="113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A5501">
            <w:pPr>
              <w:jc w:val="center"/>
            </w:pPr>
            <w:r>
              <w:t>квартира трехкомнатная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1E4DD4" w:rsidRDefault="001E4DD4" w:rsidP="009A5501">
            <w:pPr>
              <w:jc w:val="center"/>
            </w:pPr>
            <w:r>
              <w:t xml:space="preserve"> 64</w:t>
            </w:r>
          </w:p>
        </w:tc>
        <w:tc>
          <w:tcPr>
            <w:tcW w:w="992" w:type="dxa"/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A5501">
            <w:pPr>
              <w:jc w:val="center"/>
            </w:pPr>
            <w:r>
              <w:t>Мальков Николай Владимирович</w:t>
            </w:r>
          </w:p>
          <w:p w:rsidR="001E4DD4" w:rsidRDefault="001E4DD4" w:rsidP="009A5501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843" w:type="dxa"/>
          </w:tcPr>
          <w:p w:rsidR="001E4DD4" w:rsidRDefault="001E4DD4" w:rsidP="009A5501">
            <w:pPr>
              <w:jc w:val="center"/>
            </w:pPr>
            <w:r>
              <w:t xml:space="preserve"> 825452.76</w:t>
            </w:r>
          </w:p>
        </w:tc>
        <w:tc>
          <w:tcPr>
            <w:tcW w:w="113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A5501">
            <w:pPr>
              <w:jc w:val="center"/>
            </w:pPr>
            <w:r>
              <w:t>двухкомнатная</w:t>
            </w:r>
          </w:p>
          <w:p w:rsidR="001E4DD4" w:rsidRDefault="001E4DD4" w:rsidP="009A5501">
            <w:pPr>
              <w:jc w:val="center"/>
            </w:pPr>
            <w:r>
              <w:t xml:space="preserve"> совместная с супругой</w:t>
            </w:r>
          </w:p>
        </w:tc>
        <w:tc>
          <w:tcPr>
            <w:tcW w:w="1276" w:type="dxa"/>
          </w:tcPr>
          <w:p w:rsidR="001E4DD4" w:rsidRDefault="001E4DD4" w:rsidP="009A5501">
            <w:pPr>
              <w:jc w:val="center"/>
            </w:pPr>
            <w:r>
              <w:t xml:space="preserve"> 75.6</w:t>
            </w:r>
          </w:p>
        </w:tc>
        <w:tc>
          <w:tcPr>
            <w:tcW w:w="992" w:type="dxa"/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E4DD4" w:rsidRDefault="001E4DD4" w:rsidP="009A5501">
            <w:pPr>
              <w:jc w:val="center"/>
            </w:pPr>
            <w:r>
              <w:t>Мицубиси Ланцер 1.5 2011г.в.</w:t>
            </w:r>
          </w:p>
        </w:tc>
        <w:tc>
          <w:tcPr>
            <w:tcW w:w="198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A5501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</w:tcPr>
          <w:p w:rsidR="001E4DD4" w:rsidRDefault="001E4DD4" w:rsidP="009A5501">
            <w:pPr>
              <w:jc w:val="center"/>
            </w:pPr>
            <w:r>
              <w:t xml:space="preserve"> 0.67</w:t>
            </w:r>
          </w:p>
        </w:tc>
        <w:tc>
          <w:tcPr>
            <w:tcW w:w="113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A5501">
            <w:pPr>
              <w:jc w:val="center"/>
            </w:pPr>
            <w:r>
              <w:t>двухкомнатная</w:t>
            </w:r>
          </w:p>
          <w:p w:rsidR="001E4DD4" w:rsidRDefault="001E4DD4" w:rsidP="009A5501">
            <w:pPr>
              <w:jc w:val="center"/>
            </w:pPr>
            <w:r>
              <w:t xml:space="preserve"> совместная супругом</w:t>
            </w:r>
          </w:p>
        </w:tc>
        <w:tc>
          <w:tcPr>
            <w:tcW w:w="1276" w:type="dxa"/>
          </w:tcPr>
          <w:p w:rsidR="001E4DD4" w:rsidRDefault="001E4DD4" w:rsidP="009A5501">
            <w:pPr>
              <w:jc w:val="center"/>
            </w:pPr>
            <w:r>
              <w:t xml:space="preserve"> 75.6</w:t>
            </w:r>
          </w:p>
        </w:tc>
        <w:tc>
          <w:tcPr>
            <w:tcW w:w="992" w:type="dxa"/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A5501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A5501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</w:tcPr>
          <w:p w:rsidR="001E4DD4" w:rsidRDefault="001E4DD4" w:rsidP="009A5501">
            <w:pPr>
              <w:jc w:val="center"/>
            </w:pPr>
            <w:r>
              <w:t xml:space="preserve"> 75.6</w:t>
            </w:r>
          </w:p>
        </w:tc>
        <w:tc>
          <w:tcPr>
            <w:tcW w:w="1418" w:type="dxa"/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A5501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A5501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</w:tcPr>
          <w:p w:rsidR="001E4DD4" w:rsidRDefault="001E4DD4" w:rsidP="009A5501">
            <w:pPr>
              <w:jc w:val="center"/>
            </w:pPr>
            <w:r>
              <w:t xml:space="preserve"> 75.6</w:t>
            </w:r>
          </w:p>
        </w:tc>
        <w:tc>
          <w:tcPr>
            <w:tcW w:w="1418" w:type="dxa"/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Троян Григорий Вячеславович</w:t>
            </w:r>
          </w:p>
          <w:p w:rsidR="001E4DD4" w:rsidRDefault="001E4DD4" w:rsidP="009A5501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D20D9">
            <w:pPr>
              <w:jc w:val="center"/>
            </w:pPr>
            <w:r>
              <w:t xml:space="preserve"> 820343.72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 (ИЖС)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1547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MITSUBISHI Outlander 2014 г.в.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 (ИЖС)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1023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четырехкомнатная квартира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92.6</w:t>
            </w: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452030.19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 садовый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500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четырехкомнатная квартира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92.6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 садовый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480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трехкомнатная квартира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80.6</w:t>
            </w: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</w:tcPr>
          <w:p w:rsidR="001E4DD4" w:rsidRDefault="001E4DD4" w:rsidP="009A5501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A5501">
            <w:pPr>
              <w:jc w:val="center"/>
            </w:pPr>
            <w:r>
              <w:t>четырехкомнатная квартира</w:t>
            </w:r>
          </w:p>
        </w:tc>
        <w:tc>
          <w:tcPr>
            <w:tcW w:w="1275" w:type="dxa"/>
          </w:tcPr>
          <w:p w:rsidR="001E4DD4" w:rsidRDefault="001E4DD4" w:rsidP="009A5501">
            <w:pPr>
              <w:jc w:val="center"/>
            </w:pPr>
            <w:r>
              <w:t xml:space="preserve"> 92.6</w:t>
            </w:r>
          </w:p>
        </w:tc>
        <w:tc>
          <w:tcPr>
            <w:tcW w:w="1418" w:type="dxa"/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A5501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A5501">
            <w:pPr>
              <w:jc w:val="center"/>
            </w:pPr>
            <w:r>
              <w:t>четырехкомнатная квартира</w:t>
            </w:r>
          </w:p>
        </w:tc>
        <w:tc>
          <w:tcPr>
            <w:tcW w:w="1275" w:type="dxa"/>
          </w:tcPr>
          <w:p w:rsidR="001E4DD4" w:rsidRDefault="001E4DD4" w:rsidP="009A5501">
            <w:pPr>
              <w:jc w:val="center"/>
            </w:pPr>
            <w:r>
              <w:t xml:space="preserve"> 92.6</w:t>
            </w:r>
          </w:p>
        </w:tc>
        <w:tc>
          <w:tcPr>
            <w:tcW w:w="1418" w:type="dxa"/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A5501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A5501">
            <w:pPr>
              <w:jc w:val="center"/>
            </w:pPr>
            <w:r>
              <w:t>четырехкомнатная квартира</w:t>
            </w:r>
          </w:p>
        </w:tc>
        <w:tc>
          <w:tcPr>
            <w:tcW w:w="1275" w:type="dxa"/>
          </w:tcPr>
          <w:p w:rsidR="001E4DD4" w:rsidRDefault="001E4DD4" w:rsidP="009A5501">
            <w:pPr>
              <w:jc w:val="center"/>
            </w:pPr>
            <w:r>
              <w:t xml:space="preserve"> 92.6</w:t>
            </w:r>
          </w:p>
        </w:tc>
        <w:tc>
          <w:tcPr>
            <w:tcW w:w="1418" w:type="dxa"/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15701" w:type="dxa"/>
            <w:gridSpan w:val="10"/>
          </w:tcPr>
          <w:p w:rsidR="001E4DD4" w:rsidRDefault="001E4DD4" w:rsidP="009A5501">
            <w:pPr>
              <w:jc w:val="center"/>
            </w:pPr>
            <w:r>
              <w:t>управление ветеринарии Кировской области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Терешихин Дмитрий Алексеевич</w:t>
            </w:r>
          </w:p>
          <w:p w:rsidR="001E4DD4" w:rsidRDefault="001E4DD4" w:rsidP="009A5501">
            <w:pPr>
              <w:jc w:val="center"/>
            </w:pPr>
            <w:r>
              <w:t>заместитель начальника управления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750820.51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садовый земельный участок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795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LADA 111830 KALINA 2010 г.в.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трехкомнатная квартира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62.8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комната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18.9</w:t>
            </w: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325261.64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двухкомнатная квартира</w:t>
            </w:r>
          </w:p>
          <w:p w:rsidR="001E4DD4" w:rsidRDefault="001E4DD4" w:rsidP="009A5501">
            <w:pPr>
              <w:jc w:val="center"/>
            </w:pPr>
            <w:r>
              <w:t xml:space="preserve"> долевая, 1/3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50.7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62.8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795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комната</w:t>
            </w: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18.9</w:t>
            </w: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трехкомнатная квартира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62.8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795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комната</w:t>
            </w: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18.9</w:t>
            </w: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Чучалин Сергей Федорович</w:t>
            </w:r>
          </w:p>
          <w:p w:rsidR="001E4DD4" w:rsidRDefault="001E4DD4" w:rsidP="009A5501">
            <w:pPr>
              <w:jc w:val="center"/>
            </w:pPr>
            <w:r>
              <w:t>начальник управления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E1724D">
            <w:pPr>
              <w:jc w:val="center"/>
            </w:pPr>
            <w:r>
              <w:t xml:space="preserve"> 1058483.69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 для ведения личного подсобного хозяйства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1684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4DD8">
            <w:pPr>
              <w:jc w:val="center"/>
            </w:pPr>
            <w:r>
              <w:t>Опель Астра спорт туарег, 2012 г.в.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22.4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жилой дом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103.9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гараж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22.4</w:t>
            </w: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209460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103.9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1684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22.4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22.4</w:t>
            </w: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103.9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1684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22.4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22.4</w:t>
            </w: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103.9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1684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22.4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22.4</w:t>
            </w: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103.9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1684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22.4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22.4</w:t>
            </w: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15701" w:type="dxa"/>
            <w:gridSpan w:val="10"/>
          </w:tcPr>
          <w:p w:rsidR="001E4DD4" w:rsidRDefault="001E4DD4" w:rsidP="009A5501">
            <w:pPr>
              <w:jc w:val="center"/>
            </w:pPr>
            <w:r>
              <w:t>управление государственной службы занятости населения Кировской области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Еремеева Ольга Алексеевна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979625.96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участок, садовый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320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SKODA FABIA,</w:t>
            </w:r>
          </w:p>
          <w:p w:rsidR="001E4DD4" w:rsidRDefault="001E4DD4" w:rsidP="009A5501">
            <w:pPr>
              <w:jc w:val="center"/>
            </w:pPr>
            <w:r>
              <w:t>2012 г.в.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заместитель начальника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однокомнатная квартира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46.9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жилое помещение </w:t>
            </w:r>
          </w:p>
          <w:p w:rsidR="001E4DD4" w:rsidRDefault="001E4DD4" w:rsidP="004B0C20">
            <w:pPr>
              <w:jc w:val="center"/>
            </w:pPr>
            <w:r>
              <w:t xml:space="preserve"> долевая собственность, доля 3/5 </w:t>
            </w: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30</w:t>
            </w: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</w:tcPr>
          <w:p w:rsidR="001E4DD4" w:rsidRDefault="001E4DD4" w:rsidP="009A5501">
            <w:pPr>
              <w:jc w:val="center"/>
            </w:pPr>
            <w:r>
              <w:t>Нечаев Андрей Алексеевич</w:t>
            </w:r>
          </w:p>
          <w:p w:rsidR="001E4DD4" w:rsidRDefault="001E4DD4" w:rsidP="009A5501">
            <w:pPr>
              <w:jc w:val="center"/>
            </w:pPr>
            <w:r>
              <w:t>начальник управления</w:t>
            </w:r>
          </w:p>
        </w:tc>
        <w:tc>
          <w:tcPr>
            <w:tcW w:w="1843" w:type="dxa"/>
          </w:tcPr>
          <w:p w:rsidR="001E4DD4" w:rsidRDefault="001E4DD4" w:rsidP="009A5501">
            <w:pPr>
              <w:jc w:val="center"/>
            </w:pPr>
            <w:r>
              <w:t>817394.66</w:t>
            </w:r>
          </w:p>
        </w:tc>
        <w:tc>
          <w:tcPr>
            <w:tcW w:w="113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A5501">
            <w:pPr>
              <w:jc w:val="center"/>
            </w:pPr>
            <w:r>
              <w:t>трехкомнатная квартира</w:t>
            </w:r>
          </w:p>
          <w:p w:rsidR="001E4DD4" w:rsidRDefault="001E4DD4" w:rsidP="009A5501">
            <w:pPr>
              <w:jc w:val="center"/>
            </w:pPr>
            <w:r>
              <w:t>долевая 1/3</w:t>
            </w:r>
          </w:p>
        </w:tc>
        <w:tc>
          <w:tcPr>
            <w:tcW w:w="1276" w:type="dxa"/>
          </w:tcPr>
          <w:p w:rsidR="001E4DD4" w:rsidRDefault="001E4DD4" w:rsidP="009A5501">
            <w:pPr>
              <w:jc w:val="center"/>
            </w:pPr>
            <w:r>
              <w:t xml:space="preserve"> 72.9</w:t>
            </w:r>
          </w:p>
        </w:tc>
        <w:tc>
          <w:tcPr>
            <w:tcW w:w="992" w:type="dxa"/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E4DD4" w:rsidRDefault="001E4DD4" w:rsidP="009A5501">
            <w:pPr>
              <w:jc w:val="center"/>
            </w:pPr>
            <w:r>
              <w:t>TOYOTA COROLLA   2013г.в.</w:t>
            </w:r>
          </w:p>
        </w:tc>
        <w:tc>
          <w:tcPr>
            <w:tcW w:w="198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899826.73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трехкомнатная</w:t>
            </w:r>
          </w:p>
          <w:p w:rsidR="001E4DD4" w:rsidRDefault="001E4DD4" w:rsidP="009A5501">
            <w:pPr>
              <w:jc w:val="center"/>
            </w:pPr>
            <w:r>
              <w:t>квартира долевая 1/3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72.9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двухкомнатная</w:t>
            </w:r>
          </w:p>
          <w:p w:rsidR="001E4DD4" w:rsidRDefault="001E4DD4" w:rsidP="009A5501">
            <w:pPr>
              <w:jc w:val="center"/>
            </w:pPr>
            <w:r>
              <w:t>квартира индивидуальная</w:t>
            </w: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60.7</w:t>
            </w: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Сухих Алексей Васильевич</w:t>
            </w:r>
          </w:p>
          <w:p w:rsidR="001E4DD4" w:rsidRDefault="001E4DD4" w:rsidP="009A5501">
            <w:pPr>
              <w:jc w:val="center"/>
            </w:pPr>
            <w:r>
              <w:t>заместитель начальника управления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3D4223">
            <w:pPr>
              <w:jc w:val="center"/>
            </w:pPr>
            <w:r>
              <w:t xml:space="preserve"> 732148.39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Pr="00CE2EB4" w:rsidRDefault="001E4DD4" w:rsidP="009A5501">
            <w:pPr>
              <w:jc w:val="center"/>
              <w:rPr>
                <w:lang w:val="en-US"/>
              </w:rPr>
            </w:pPr>
            <w:r w:rsidRPr="00E22F70">
              <w:rPr>
                <w:lang w:val="en-US"/>
              </w:rPr>
              <w:t xml:space="preserve">FORD FOCUS C-MAX </w:t>
            </w:r>
          </w:p>
          <w:p w:rsidR="001E4DD4" w:rsidRPr="00E22F70" w:rsidRDefault="001E4DD4" w:rsidP="009A5501">
            <w:pPr>
              <w:jc w:val="center"/>
              <w:rPr>
                <w:lang w:val="en-US"/>
              </w:rPr>
            </w:pPr>
            <w:r w:rsidRPr="00E22F70">
              <w:rPr>
                <w:lang w:val="en-US"/>
              </w:rPr>
              <w:t xml:space="preserve">2004 </w:t>
            </w:r>
            <w:r>
              <w:t>г</w:t>
            </w:r>
            <w:r w:rsidRPr="00E22F70">
              <w:rPr>
                <w:lang w:val="en-US"/>
              </w:rPr>
              <w:t>.</w:t>
            </w:r>
            <w:r>
              <w:t>в</w:t>
            </w:r>
            <w:r w:rsidRPr="00E22F70">
              <w:rPr>
                <w:lang w:val="en-US"/>
              </w:rPr>
              <w:t>.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квартира двухкомнатная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47.3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прицеп автомобильный ВМЗ-9.601 1993 г.в.</w:t>
            </w: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2000</w:t>
            </w: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</w:tcPr>
          <w:p w:rsidR="001E4DD4" w:rsidRDefault="001E4DD4" w:rsidP="009A5501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</w:tcPr>
          <w:p w:rsidR="001E4DD4" w:rsidRDefault="001E4DD4" w:rsidP="009A5501">
            <w:pPr>
              <w:jc w:val="center"/>
            </w:pPr>
            <w:r>
              <w:t xml:space="preserve"> 256167.82</w:t>
            </w:r>
          </w:p>
        </w:tc>
        <w:tc>
          <w:tcPr>
            <w:tcW w:w="1134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1E4DD4" w:rsidRDefault="001E4DD4" w:rsidP="009A5501">
            <w:pPr>
              <w:jc w:val="center"/>
            </w:pPr>
            <w:r>
              <w:t>квартира двухкомнатная</w:t>
            </w:r>
          </w:p>
        </w:tc>
        <w:tc>
          <w:tcPr>
            <w:tcW w:w="1276" w:type="dxa"/>
          </w:tcPr>
          <w:p w:rsidR="001E4DD4" w:rsidRDefault="001E4DD4" w:rsidP="009A5501">
            <w:pPr>
              <w:jc w:val="center"/>
            </w:pPr>
            <w:r>
              <w:t xml:space="preserve"> 47.3</w:t>
            </w:r>
          </w:p>
        </w:tc>
        <w:tc>
          <w:tcPr>
            <w:tcW w:w="992" w:type="dxa"/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1E4DD4" w:rsidRDefault="001E4DD4" w:rsidP="009A5501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1E4DD4" w:rsidRDefault="001E4DD4" w:rsidP="009A5501">
            <w:pPr>
              <w:jc w:val="center"/>
            </w:pPr>
            <w:r>
              <w:t xml:space="preserve"> 2000</w:t>
            </w:r>
          </w:p>
        </w:tc>
        <w:tc>
          <w:tcPr>
            <w:tcW w:w="1418" w:type="dxa"/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квартира двухкомнатная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 47.3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 xml:space="preserve"> 2000</w:t>
            </w: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</w:tr>
      <w:tr w:rsidR="001E4DD4" w:rsidRPr="00DD7E81">
        <w:tc>
          <w:tcPr>
            <w:tcW w:w="14283" w:type="dxa"/>
            <w:gridSpan w:val="9"/>
          </w:tcPr>
          <w:p w:rsidR="001E4DD4" w:rsidRDefault="001E4DD4" w:rsidP="009A5501">
            <w:pPr>
              <w:jc w:val="center"/>
            </w:pPr>
            <w:r>
              <w:t>министерство транспорта Кировской области</w:t>
            </w:r>
          </w:p>
        </w:tc>
        <w:tc>
          <w:tcPr>
            <w:tcW w:w="1418" w:type="dxa"/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 xml:space="preserve">ПОПОВА Юлия Евгеньевна </w:t>
            </w:r>
          </w:p>
          <w:p w:rsidR="001E4DD4" w:rsidRDefault="001E4DD4" w:rsidP="009A5501">
            <w:pPr>
              <w:jc w:val="center"/>
            </w:pPr>
            <w:r>
              <w:t>заместитель министра</w:t>
            </w:r>
          </w:p>
        </w:tc>
        <w:tc>
          <w:tcPr>
            <w:tcW w:w="1843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760856,62</w:t>
            </w:r>
          </w:p>
        </w:tc>
        <w:tc>
          <w:tcPr>
            <w:tcW w:w="113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земельный участок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3264</w:t>
            </w:r>
          </w:p>
        </w:tc>
        <w:tc>
          <w:tcPr>
            <w:tcW w:w="992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нет</w:t>
            </w: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жилой дом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66,4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трехкомнатная квартира</w:t>
            </w:r>
          </w:p>
          <w:p w:rsidR="001E4DD4" w:rsidRDefault="001E4DD4" w:rsidP="009A550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80,4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E4DD4" w:rsidRDefault="001E4DD4" w:rsidP="009A5501">
            <w:pPr>
              <w:jc w:val="center"/>
            </w:pPr>
          </w:p>
        </w:tc>
      </w:tr>
      <w:tr w:rsidR="001E4DD4" w:rsidRPr="00DD7E81">
        <w:tc>
          <w:tcPr>
            <w:tcW w:w="209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843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</w:tcPr>
          <w:p w:rsidR="001E4DD4" w:rsidRDefault="001E4DD4" w:rsidP="009A5501">
            <w:pPr>
              <w:jc w:val="center"/>
            </w:pPr>
          </w:p>
        </w:tc>
      </w:tr>
    </w:tbl>
    <w:p w:rsidR="001E4DD4" w:rsidRDefault="001E4DD4" w:rsidP="00F2474D"/>
    <w:sectPr w:rsidR="001E4DD4" w:rsidSect="00334188">
      <w:headerReference w:type="default" r:id="rId6"/>
      <w:pgSz w:w="16838" w:h="11906" w:orient="landscape"/>
      <w:pgMar w:top="1701" w:right="1134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DD4" w:rsidRDefault="001E4DD4">
      <w:r>
        <w:separator/>
      </w:r>
    </w:p>
  </w:endnote>
  <w:endnote w:type="continuationSeparator" w:id="1">
    <w:p w:rsidR="001E4DD4" w:rsidRDefault="001E4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DD4" w:rsidRDefault="001E4DD4">
      <w:r>
        <w:separator/>
      </w:r>
    </w:p>
  </w:footnote>
  <w:footnote w:type="continuationSeparator" w:id="1">
    <w:p w:rsidR="001E4DD4" w:rsidRDefault="001E4D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DD4" w:rsidRDefault="001E4DD4" w:rsidP="00EC186F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1E4DD4" w:rsidRDefault="001E4DD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582F"/>
    <w:rsid w:val="000010C9"/>
    <w:rsid w:val="00016E59"/>
    <w:rsid w:val="00031606"/>
    <w:rsid w:val="000569D5"/>
    <w:rsid w:val="00056AA8"/>
    <w:rsid w:val="00067845"/>
    <w:rsid w:val="000768CA"/>
    <w:rsid w:val="00080F1C"/>
    <w:rsid w:val="00097DA6"/>
    <w:rsid w:val="000A379D"/>
    <w:rsid w:val="000A6E0B"/>
    <w:rsid w:val="000B26FB"/>
    <w:rsid w:val="000C3AA7"/>
    <w:rsid w:val="000C639D"/>
    <w:rsid w:val="000D76BD"/>
    <w:rsid w:val="000E10C5"/>
    <w:rsid w:val="000F120D"/>
    <w:rsid w:val="000F75ED"/>
    <w:rsid w:val="0010478F"/>
    <w:rsid w:val="0011042C"/>
    <w:rsid w:val="0012275B"/>
    <w:rsid w:val="0012441C"/>
    <w:rsid w:val="00124D20"/>
    <w:rsid w:val="001420B2"/>
    <w:rsid w:val="00143A5D"/>
    <w:rsid w:val="00154978"/>
    <w:rsid w:val="001647E8"/>
    <w:rsid w:val="00165FE1"/>
    <w:rsid w:val="00170FD7"/>
    <w:rsid w:val="001727EC"/>
    <w:rsid w:val="00185815"/>
    <w:rsid w:val="001A55C6"/>
    <w:rsid w:val="001C4E7D"/>
    <w:rsid w:val="001E33AC"/>
    <w:rsid w:val="001E4DD4"/>
    <w:rsid w:val="001E5A17"/>
    <w:rsid w:val="001E61D9"/>
    <w:rsid w:val="001F24EE"/>
    <w:rsid w:val="0020140C"/>
    <w:rsid w:val="002146E6"/>
    <w:rsid w:val="0021776E"/>
    <w:rsid w:val="002236F7"/>
    <w:rsid w:val="00223A95"/>
    <w:rsid w:val="00226F4B"/>
    <w:rsid w:val="00243AF4"/>
    <w:rsid w:val="00251860"/>
    <w:rsid w:val="002536E6"/>
    <w:rsid w:val="00254ADA"/>
    <w:rsid w:val="0027157B"/>
    <w:rsid w:val="002740D7"/>
    <w:rsid w:val="00275EB1"/>
    <w:rsid w:val="00294DB2"/>
    <w:rsid w:val="002A5091"/>
    <w:rsid w:val="002A63D2"/>
    <w:rsid w:val="002B3BB9"/>
    <w:rsid w:val="002C4343"/>
    <w:rsid w:val="002C7C53"/>
    <w:rsid w:val="002D522B"/>
    <w:rsid w:val="002E2E25"/>
    <w:rsid w:val="002E3FC8"/>
    <w:rsid w:val="002F25FA"/>
    <w:rsid w:val="002F3633"/>
    <w:rsid w:val="003069A5"/>
    <w:rsid w:val="0031398A"/>
    <w:rsid w:val="00316D07"/>
    <w:rsid w:val="00325DB9"/>
    <w:rsid w:val="00334188"/>
    <w:rsid w:val="00334D28"/>
    <w:rsid w:val="00346815"/>
    <w:rsid w:val="003518E8"/>
    <w:rsid w:val="00351E45"/>
    <w:rsid w:val="0035495A"/>
    <w:rsid w:val="00356F86"/>
    <w:rsid w:val="003642F0"/>
    <w:rsid w:val="00372218"/>
    <w:rsid w:val="00375D6B"/>
    <w:rsid w:val="0038048A"/>
    <w:rsid w:val="00381077"/>
    <w:rsid w:val="003901C5"/>
    <w:rsid w:val="003942F3"/>
    <w:rsid w:val="00395653"/>
    <w:rsid w:val="003A0CB4"/>
    <w:rsid w:val="003A1D86"/>
    <w:rsid w:val="003A2F16"/>
    <w:rsid w:val="003B4A91"/>
    <w:rsid w:val="003C0C22"/>
    <w:rsid w:val="003D360F"/>
    <w:rsid w:val="003D4223"/>
    <w:rsid w:val="003D58CB"/>
    <w:rsid w:val="003D5D1A"/>
    <w:rsid w:val="003D6BF9"/>
    <w:rsid w:val="003D7E14"/>
    <w:rsid w:val="003E445E"/>
    <w:rsid w:val="003F060E"/>
    <w:rsid w:val="003F3DC5"/>
    <w:rsid w:val="003F6E81"/>
    <w:rsid w:val="00404A88"/>
    <w:rsid w:val="0041285A"/>
    <w:rsid w:val="00425D0B"/>
    <w:rsid w:val="0043123C"/>
    <w:rsid w:val="00432638"/>
    <w:rsid w:val="004332C5"/>
    <w:rsid w:val="004335DA"/>
    <w:rsid w:val="00443256"/>
    <w:rsid w:val="00443AD9"/>
    <w:rsid w:val="00445E6C"/>
    <w:rsid w:val="004463AC"/>
    <w:rsid w:val="0046157B"/>
    <w:rsid w:val="004867E6"/>
    <w:rsid w:val="004871C6"/>
    <w:rsid w:val="004A01BD"/>
    <w:rsid w:val="004B0C20"/>
    <w:rsid w:val="004B3CDD"/>
    <w:rsid w:val="004B6772"/>
    <w:rsid w:val="004B6851"/>
    <w:rsid w:val="004C37F4"/>
    <w:rsid w:val="004D1F94"/>
    <w:rsid w:val="004E73D3"/>
    <w:rsid w:val="0050369E"/>
    <w:rsid w:val="00506AF5"/>
    <w:rsid w:val="00510B04"/>
    <w:rsid w:val="0051625F"/>
    <w:rsid w:val="005238FF"/>
    <w:rsid w:val="00525722"/>
    <w:rsid w:val="00530169"/>
    <w:rsid w:val="00542118"/>
    <w:rsid w:val="005468D0"/>
    <w:rsid w:val="005505A8"/>
    <w:rsid w:val="00550AA0"/>
    <w:rsid w:val="00552EC8"/>
    <w:rsid w:val="00553A85"/>
    <w:rsid w:val="00560B17"/>
    <w:rsid w:val="00567315"/>
    <w:rsid w:val="00585B00"/>
    <w:rsid w:val="00586FD1"/>
    <w:rsid w:val="00590A01"/>
    <w:rsid w:val="00594406"/>
    <w:rsid w:val="005955AC"/>
    <w:rsid w:val="0059613B"/>
    <w:rsid w:val="0059749C"/>
    <w:rsid w:val="005A0920"/>
    <w:rsid w:val="005A1EDA"/>
    <w:rsid w:val="005B259A"/>
    <w:rsid w:val="005C4B88"/>
    <w:rsid w:val="005C7310"/>
    <w:rsid w:val="005C76F1"/>
    <w:rsid w:val="005E2F28"/>
    <w:rsid w:val="005F0507"/>
    <w:rsid w:val="005F1346"/>
    <w:rsid w:val="005F18AC"/>
    <w:rsid w:val="0062794F"/>
    <w:rsid w:val="006323B2"/>
    <w:rsid w:val="00633D39"/>
    <w:rsid w:val="006362B5"/>
    <w:rsid w:val="006457F2"/>
    <w:rsid w:val="006519DF"/>
    <w:rsid w:val="006659F0"/>
    <w:rsid w:val="00673955"/>
    <w:rsid w:val="00687321"/>
    <w:rsid w:val="00692F42"/>
    <w:rsid w:val="006975F2"/>
    <w:rsid w:val="006B3FF4"/>
    <w:rsid w:val="006C5D08"/>
    <w:rsid w:val="006D156D"/>
    <w:rsid w:val="006D2739"/>
    <w:rsid w:val="006D2B2C"/>
    <w:rsid w:val="006D4D52"/>
    <w:rsid w:val="006D5F02"/>
    <w:rsid w:val="006D7194"/>
    <w:rsid w:val="006E23A2"/>
    <w:rsid w:val="006E4985"/>
    <w:rsid w:val="007062C9"/>
    <w:rsid w:val="00713BDF"/>
    <w:rsid w:val="00714611"/>
    <w:rsid w:val="00731665"/>
    <w:rsid w:val="007332E9"/>
    <w:rsid w:val="00734BEB"/>
    <w:rsid w:val="0075708D"/>
    <w:rsid w:val="00774B8A"/>
    <w:rsid w:val="007761B4"/>
    <w:rsid w:val="007A0402"/>
    <w:rsid w:val="007B1F5D"/>
    <w:rsid w:val="007C20A8"/>
    <w:rsid w:val="007C3E77"/>
    <w:rsid w:val="007C4247"/>
    <w:rsid w:val="007E3B3E"/>
    <w:rsid w:val="007F701B"/>
    <w:rsid w:val="00817303"/>
    <w:rsid w:val="008202DC"/>
    <w:rsid w:val="00820A84"/>
    <w:rsid w:val="00823AFB"/>
    <w:rsid w:val="0084149C"/>
    <w:rsid w:val="00841A53"/>
    <w:rsid w:val="008464BF"/>
    <w:rsid w:val="00853E64"/>
    <w:rsid w:val="008556E6"/>
    <w:rsid w:val="00861B5F"/>
    <w:rsid w:val="00864D52"/>
    <w:rsid w:val="00867414"/>
    <w:rsid w:val="008744D0"/>
    <w:rsid w:val="008811A3"/>
    <w:rsid w:val="008A6D79"/>
    <w:rsid w:val="008C47D5"/>
    <w:rsid w:val="008D325D"/>
    <w:rsid w:val="008D7A29"/>
    <w:rsid w:val="008E0163"/>
    <w:rsid w:val="008E14FC"/>
    <w:rsid w:val="008E2593"/>
    <w:rsid w:val="008E7AA0"/>
    <w:rsid w:val="008F12BC"/>
    <w:rsid w:val="00903CA0"/>
    <w:rsid w:val="009072DA"/>
    <w:rsid w:val="00912B85"/>
    <w:rsid w:val="009263B0"/>
    <w:rsid w:val="0092745D"/>
    <w:rsid w:val="00932ED2"/>
    <w:rsid w:val="00935E1F"/>
    <w:rsid w:val="00940DDD"/>
    <w:rsid w:val="0094277C"/>
    <w:rsid w:val="00962E99"/>
    <w:rsid w:val="00983BEF"/>
    <w:rsid w:val="00991358"/>
    <w:rsid w:val="00995C87"/>
    <w:rsid w:val="009A13B0"/>
    <w:rsid w:val="009A4DD8"/>
    <w:rsid w:val="009A5501"/>
    <w:rsid w:val="009A771F"/>
    <w:rsid w:val="009C1EBB"/>
    <w:rsid w:val="009D20D9"/>
    <w:rsid w:val="009D4F0D"/>
    <w:rsid w:val="009E1545"/>
    <w:rsid w:val="009E69AA"/>
    <w:rsid w:val="009F6AF3"/>
    <w:rsid w:val="009F6D38"/>
    <w:rsid w:val="009F74EA"/>
    <w:rsid w:val="00A0271A"/>
    <w:rsid w:val="00A03DB3"/>
    <w:rsid w:val="00A04A8A"/>
    <w:rsid w:val="00A16D0F"/>
    <w:rsid w:val="00A17796"/>
    <w:rsid w:val="00A42AFD"/>
    <w:rsid w:val="00A43EA5"/>
    <w:rsid w:val="00A4588C"/>
    <w:rsid w:val="00A51AB6"/>
    <w:rsid w:val="00A51BFD"/>
    <w:rsid w:val="00A55166"/>
    <w:rsid w:val="00A5581A"/>
    <w:rsid w:val="00A5654F"/>
    <w:rsid w:val="00A60DFF"/>
    <w:rsid w:val="00A63736"/>
    <w:rsid w:val="00A7140D"/>
    <w:rsid w:val="00A82990"/>
    <w:rsid w:val="00A83C33"/>
    <w:rsid w:val="00A91E31"/>
    <w:rsid w:val="00A96BA2"/>
    <w:rsid w:val="00AA1C07"/>
    <w:rsid w:val="00AA21FB"/>
    <w:rsid w:val="00AA29DD"/>
    <w:rsid w:val="00AA65EE"/>
    <w:rsid w:val="00AB039B"/>
    <w:rsid w:val="00AB3CDB"/>
    <w:rsid w:val="00AB4B4B"/>
    <w:rsid w:val="00AC084C"/>
    <w:rsid w:val="00AC0CFA"/>
    <w:rsid w:val="00AC4818"/>
    <w:rsid w:val="00AC5088"/>
    <w:rsid w:val="00AE37BD"/>
    <w:rsid w:val="00AE5AD7"/>
    <w:rsid w:val="00AE7B7A"/>
    <w:rsid w:val="00AF192C"/>
    <w:rsid w:val="00AF5019"/>
    <w:rsid w:val="00B05BFB"/>
    <w:rsid w:val="00B06FF3"/>
    <w:rsid w:val="00B11178"/>
    <w:rsid w:val="00B25F7A"/>
    <w:rsid w:val="00B30F4A"/>
    <w:rsid w:val="00B43834"/>
    <w:rsid w:val="00B459DA"/>
    <w:rsid w:val="00B461AB"/>
    <w:rsid w:val="00B4734F"/>
    <w:rsid w:val="00B52833"/>
    <w:rsid w:val="00B530C0"/>
    <w:rsid w:val="00B57AC8"/>
    <w:rsid w:val="00B724D3"/>
    <w:rsid w:val="00B7435D"/>
    <w:rsid w:val="00B84333"/>
    <w:rsid w:val="00B86A23"/>
    <w:rsid w:val="00B956E1"/>
    <w:rsid w:val="00B971DA"/>
    <w:rsid w:val="00BB393B"/>
    <w:rsid w:val="00BC0E85"/>
    <w:rsid w:val="00BC333A"/>
    <w:rsid w:val="00BC64A8"/>
    <w:rsid w:val="00C00865"/>
    <w:rsid w:val="00C06057"/>
    <w:rsid w:val="00C13A65"/>
    <w:rsid w:val="00C140B4"/>
    <w:rsid w:val="00C17C19"/>
    <w:rsid w:val="00C208F5"/>
    <w:rsid w:val="00C27462"/>
    <w:rsid w:val="00C27B30"/>
    <w:rsid w:val="00C531DE"/>
    <w:rsid w:val="00C57288"/>
    <w:rsid w:val="00C61745"/>
    <w:rsid w:val="00C6445A"/>
    <w:rsid w:val="00C666CF"/>
    <w:rsid w:val="00C81B40"/>
    <w:rsid w:val="00C83F06"/>
    <w:rsid w:val="00C91031"/>
    <w:rsid w:val="00C947DD"/>
    <w:rsid w:val="00C94F61"/>
    <w:rsid w:val="00CB2F6F"/>
    <w:rsid w:val="00CD574C"/>
    <w:rsid w:val="00CE2EB4"/>
    <w:rsid w:val="00CF2FD4"/>
    <w:rsid w:val="00D016A4"/>
    <w:rsid w:val="00D12939"/>
    <w:rsid w:val="00D30E2F"/>
    <w:rsid w:val="00D33434"/>
    <w:rsid w:val="00D3399B"/>
    <w:rsid w:val="00D35AA4"/>
    <w:rsid w:val="00D62B89"/>
    <w:rsid w:val="00D679FE"/>
    <w:rsid w:val="00D71A6E"/>
    <w:rsid w:val="00D758D7"/>
    <w:rsid w:val="00D80D86"/>
    <w:rsid w:val="00D97A7E"/>
    <w:rsid w:val="00DA24CE"/>
    <w:rsid w:val="00DC2B11"/>
    <w:rsid w:val="00DC49BE"/>
    <w:rsid w:val="00DD0B6B"/>
    <w:rsid w:val="00DD24F2"/>
    <w:rsid w:val="00DD4E09"/>
    <w:rsid w:val="00DD57EA"/>
    <w:rsid w:val="00DD58A8"/>
    <w:rsid w:val="00DD7E81"/>
    <w:rsid w:val="00DE647B"/>
    <w:rsid w:val="00DF38AA"/>
    <w:rsid w:val="00E13B68"/>
    <w:rsid w:val="00E1724D"/>
    <w:rsid w:val="00E22F70"/>
    <w:rsid w:val="00E23DDB"/>
    <w:rsid w:val="00E37246"/>
    <w:rsid w:val="00E50839"/>
    <w:rsid w:val="00E50FDF"/>
    <w:rsid w:val="00E6489F"/>
    <w:rsid w:val="00E7547E"/>
    <w:rsid w:val="00E902BE"/>
    <w:rsid w:val="00EA7768"/>
    <w:rsid w:val="00EB1979"/>
    <w:rsid w:val="00EC186F"/>
    <w:rsid w:val="00EC4215"/>
    <w:rsid w:val="00ED1409"/>
    <w:rsid w:val="00ED1CD6"/>
    <w:rsid w:val="00ED218F"/>
    <w:rsid w:val="00EE0A3E"/>
    <w:rsid w:val="00EE6CC1"/>
    <w:rsid w:val="00EF13F1"/>
    <w:rsid w:val="00F028F9"/>
    <w:rsid w:val="00F12992"/>
    <w:rsid w:val="00F2474D"/>
    <w:rsid w:val="00F26E0E"/>
    <w:rsid w:val="00F374D4"/>
    <w:rsid w:val="00F524E7"/>
    <w:rsid w:val="00F5587C"/>
    <w:rsid w:val="00F702C9"/>
    <w:rsid w:val="00F75ABD"/>
    <w:rsid w:val="00F83AEA"/>
    <w:rsid w:val="00F8582F"/>
    <w:rsid w:val="00F85C92"/>
    <w:rsid w:val="00FB6013"/>
    <w:rsid w:val="00FC1F14"/>
    <w:rsid w:val="00FD32D8"/>
    <w:rsid w:val="00FE0F94"/>
    <w:rsid w:val="00FF26CA"/>
    <w:rsid w:val="00FF7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86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EC186F"/>
  </w:style>
  <w:style w:type="paragraph" w:styleId="Header">
    <w:name w:val="header"/>
    <w:basedOn w:val="Normal"/>
    <w:link w:val="HeaderChar"/>
    <w:uiPriority w:val="99"/>
    <w:rsid w:val="00EC186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01A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D32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1AD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29</Pages>
  <Words>4145</Words>
  <Characters>23631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chermnyh_cv</dc:creator>
  <cp:keywords/>
  <dc:description/>
  <cp:lastModifiedBy>kulik_eu</cp:lastModifiedBy>
  <cp:revision>2</cp:revision>
  <cp:lastPrinted>2016-05-20T07:36:00Z</cp:lastPrinted>
  <dcterms:created xsi:type="dcterms:W3CDTF">2016-05-23T10:49:00Z</dcterms:created>
  <dcterms:modified xsi:type="dcterms:W3CDTF">2016-05-23T10:49:00Z</dcterms:modified>
</cp:coreProperties>
</file>